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202E1" w14:textId="165F28D1" w:rsidR="00145EC8" w:rsidRDefault="00D0664E">
      <w:pPr>
        <w:pStyle w:val="Header"/>
        <w:tabs>
          <w:tab w:val="clear" w:pos="4153"/>
          <w:tab w:val="clear" w:pos="8306"/>
        </w:tabs>
        <w:jc w:val="both"/>
        <w:rPr>
          <w:rFonts w:ascii="Calibri" w:hAnsi="Calibri"/>
          <w:sz w:val="20"/>
        </w:rPr>
      </w:pPr>
      <w:r w:rsidRPr="00D0664E">
        <w:rPr>
          <w:rFonts w:ascii="Calibri" w:hAnsi="Calibri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A5229FE" wp14:editId="5DE6CB15">
                <wp:simplePos x="0" y="0"/>
                <wp:positionH relativeFrom="page">
                  <wp:posOffset>1280160</wp:posOffset>
                </wp:positionH>
                <wp:positionV relativeFrom="paragraph">
                  <wp:posOffset>0</wp:posOffset>
                </wp:positionV>
                <wp:extent cx="5120640" cy="524510"/>
                <wp:effectExtent l="0" t="0" r="2286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5245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30ED5" w14:textId="5B92EDEF" w:rsidR="00D0664E" w:rsidRPr="00D713A5" w:rsidRDefault="00D0664E" w:rsidP="00D713A5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Cs w:val="24"/>
                              </w:rPr>
                            </w:pPr>
                            <w:r w:rsidRPr="00D713A5">
                              <w:rPr>
                                <w:rFonts w:asciiTheme="minorHAnsi" w:hAnsiTheme="minorHAnsi"/>
                                <w:b/>
                                <w:bCs/>
                                <w:szCs w:val="24"/>
                              </w:rPr>
                              <w:t xml:space="preserve">NOTE: THERE SHOULD BE A MAXIMUM OF 3 SPEAKERS, INCLUDING </w:t>
                            </w:r>
                            <w:r w:rsidR="00C82B45">
                              <w:rPr>
                                <w:rFonts w:asciiTheme="minorHAnsi" w:hAnsiTheme="minorHAnsi"/>
                                <w:b/>
                                <w:bCs/>
                                <w:szCs w:val="24"/>
                              </w:rPr>
                              <w:t xml:space="preserve">AT LEAST </w:t>
                            </w:r>
                            <w:r w:rsidRPr="00D713A5">
                              <w:rPr>
                                <w:rFonts w:asciiTheme="minorHAnsi" w:hAnsiTheme="minorHAnsi"/>
                                <w:b/>
                                <w:bCs/>
                                <w:szCs w:val="24"/>
                              </w:rPr>
                              <w:t>ONE ECR</w:t>
                            </w:r>
                            <w:r w:rsidR="00DB69B7">
                              <w:rPr>
                                <w:rFonts w:asciiTheme="minorHAnsi" w:hAnsiTheme="minorHAnsi"/>
                                <w:b/>
                                <w:bCs/>
                                <w:szCs w:val="24"/>
                              </w:rPr>
                              <w:t xml:space="preserve"> SPEAKER</w:t>
                            </w:r>
                            <w:r w:rsidR="00D713A5" w:rsidRPr="00D713A5">
                              <w:rPr>
                                <w:rFonts w:asciiTheme="minorHAnsi" w:hAnsiTheme="minorHAnsi"/>
                                <w:b/>
                                <w:bCs/>
                                <w:szCs w:val="24"/>
                              </w:rPr>
                              <w:t xml:space="preserve"> AND </w:t>
                            </w:r>
                            <w:r w:rsidRPr="00D713A5">
                              <w:rPr>
                                <w:rFonts w:asciiTheme="minorHAnsi" w:hAnsiTheme="minorHAnsi"/>
                                <w:b/>
                                <w:bCs/>
                                <w:szCs w:val="24"/>
                              </w:rPr>
                              <w:t>ONE SPEAKER SHOULD ALSO BE A CHAIR</w:t>
                            </w:r>
                            <w:r w:rsidR="00D713A5" w:rsidRPr="00D713A5">
                              <w:rPr>
                                <w:rFonts w:asciiTheme="minorHAnsi" w:hAnsiTheme="minorHAnsi"/>
                                <w:b/>
                                <w:bCs/>
                                <w:szCs w:val="24"/>
                              </w:rPr>
                              <w:t>.</w:t>
                            </w:r>
                          </w:p>
                          <w:p w14:paraId="58C859AB" w14:textId="66C99C67" w:rsidR="00D0664E" w:rsidRDefault="00D0664E" w:rsidP="00D713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229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8pt;margin-top:0;width:403.2pt;height:41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" fillcolor="white [3201]" strokecolor="#e97132 [3205]" strokeweight="1pt">
                <v:textbox>
                  <w:txbxContent>
                    <w:p w14:paraId="1B830ED5" w14:textId="5B92EDEF" w:rsidR="00D0664E" w:rsidRPr="00D713A5" w:rsidRDefault="00D0664E" w:rsidP="00D713A5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Theme="minorHAnsi" w:hAnsiTheme="minorHAnsi"/>
                          <w:b/>
                          <w:bCs/>
                          <w:szCs w:val="24"/>
                        </w:rPr>
                      </w:pPr>
                      <w:r w:rsidRPr="00D713A5">
                        <w:rPr>
                          <w:rFonts w:asciiTheme="minorHAnsi" w:hAnsiTheme="minorHAnsi"/>
                          <w:b/>
                          <w:bCs/>
                          <w:szCs w:val="24"/>
                        </w:rPr>
                        <w:t xml:space="preserve">NOTE: THERE SHOULD BE A MAXIMUM OF 3 SPEAKERS, INCLUDING </w:t>
                      </w:r>
                      <w:r w:rsidR="00C82B45">
                        <w:rPr>
                          <w:rFonts w:asciiTheme="minorHAnsi" w:hAnsiTheme="minorHAnsi"/>
                          <w:b/>
                          <w:bCs/>
                          <w:szCs w:val="24"/>
                        </w:rPr>
                        <w:t xml:space="preserve">AT LEAST </w:t>
                      </w:r>
                      <w:r w:rsidRPr="00D713A5">
                        <w:rPr>
                          <w:rFonts w:asciiTheme="minorHAnsi" w:hAnsiTheme="minorHAnsi"/>
                          <w:b/>
                          <w:bCs/>
                          <w:szCs w:val="24"/>
                        </w:rPr>
                        <w:t>ONE ECR</w:t>
                      </w:r>
                      <w:r w:rsidR="00DB69B7">
                        <w:rPr>
                          <w:rFonts w:asciiTheme="minorHAnsi" w:hAnsiTheme="minorHAnsi"/>
                          <w:b/>
                          <w:bCs/>
                          <w:szCs w:val="24"/>
                        </w:rPr>
                        <w:t xml:space="preserve"> SPEAKER</w:t>
                      </w:r>
                      <w:r w:rsidR="00D713A5" w:rsidRPr="00D713A5">
                        <w:rPr>
                          <w:rFonts w:asciiTheme="minorHAnsi" w:hAnsiTheme="minorHAnsi"/>
                          <w:b/>
                          <w:bCs/>
                          <w:szCs w:val="24"/>
                        </w:rPr>
                        <w:t xml:space="preserve"> AND </w:t>
                      </w:r>
                      <w:r w:rsidRPr="00D713A5">
                        <w:rPr>
                          <w:rFonts w:asciiTheme="minorHAnsi" w:hAnsiTheme="minorHAnsi"/>
                          <w:b/>
                          <w:bCs/>
                          <w:szCs w:val="24"/>
                        </w:rPr>
                        <w:t>ONE SPEAKER SHOULD ALSO BE A CHAIR</w:t>
                      </w:r>
                      <w:r w:rsidR="00D713A5" w:rsidRPr="00D713A5">
                        <w:rPr>
                          <w:rFonts w:asciiTheme="minorHAnsi" w:hAnsiTheme="minorHAnsi"/>
                          <w:b/>
                          <w:bCs/>
                          <w:szCs w:val="24"/>
                        </w:rPr>
                        <w:t>.</w:t>
                      </w:r>
                    </w:p>
                    <w:p w14:paraId="58C859AB" w14:textId="66C99C67" w:rsidR="00D0664E" w:rsidRDefault="00D0664E" w:rsidP="00D713A5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2653E2A" w14:textId="7C8E4934" w:rsidR="00145EC8" w:rsidRDefault="00145EC8">
      <w:pPr>
        <w:pStyle w:val="Header"/>
        <w:tabs>
          <w:tab w:val="clear" w:pos="4153"/>
          <w:tab w:val="clear" w:pos="8306"/>
        </w:tabs>
        <w:jc w:val="both"/>
        <w:rPr>
          <w:rFonts w:ascii="Calibri" w:hAnsi="Calibri"/>
          <w:sz w:val="20"/>
        </w:rPr>
      </w:pPr>
    </w:p>
    <w:p w14:paraId="410EB596" w14:textId="5C474D7C" w:rsidR="00145EC8" w:rsidRDefault="00544065">
      <w:pPr>
        <w:pStyle w:val="Header"/>
        <w:tabs>
          <w:tab w:val="clear" w:pos="4153"/>
          <w:tab w:val="clear" w:pos="8306"/>
        </w:tabs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</w:r>
    </w:p>
    <w:p w14:paraId="6C591DA5" w14:textId="7F1CFE92" w:rsidR="005B5C40" w:rsidRDefault="00544065" w:rsidP="00A6703B">
      <w:pPr>
        <w:spacing w:line="360" w:lineRule="auto"/>
        <w:rPr>
          <w:b/>
          <w:szCs w:val="24"/>
        </w:rPr>
      </w:pPr>
      <w:r>
        <w:rPr>
          <w:b/>
          <w:szCs w:val="24"/>
        </w:rPr>
        <w:tab/>
      </w:r>
    </w:p>
    <w:p w14:paraId="31D34132" w14:textId="77777777" w:rsidR="005B5C40" w:rsidRPr="005B5C40" w:rsidRDefault="005B5C40" w:rsidP="00A81139">
      <w:pPr>
        <w:spacing w:line="360" w:lineRule="auto"/>
        <w:ind w:left="567"/>
        <w:rPr>
          <w:b/>
          <w:color w:val="0070C0"/>
          <w:szCs w:val="24"/>
        </w:rPr>
      </w:pPr>
      <w:r w:rsidRPr="005B5C40">
        <w:rPr>
          <w:b/>
          <w:color w:val="0070C0"/>
          <w:szCs w:val="24"/>
        </w:rPr>
        <w:t>TITLE OF SYMPOSIUM:</w:t>
      </w:r>
    </w:p>
    <w:p w14:paraId="1078F78E" w14:textId="77777777" w:rsidR="005B5C40" w:rsidRDefault="005B5C40" w:rsidP="00A81139">
      <w:pPr>
        <w:spacing w:line="360" w:lineRule="auto"/>
        <w:ind w:left="567"/>
        <w:rPr>
          <w:b/>
          <w:szCs w:val="24"/>
        </w:rPr>
      </w:pPr>
      <w:r>
        <w:rPr>
          <w:b/>
          <w:szCs w:val="24"/>
        </w:rPr>
        <w:t>TOPIC:</w:t>
      </w:r>
    </w:p>
    <w:p w14:paraId="0BBDB4A4" w14:textId="77777777" w:rsidR="005B5C40" w:rsidRDefault="005B5C40" w:rsidP="005B5C40">
      <w:pPr>
        <w:spacing w:line="360" w:lineRule="auto"/>
        <w:ind w:left="567"/>
        <w:rPr>
          <w:b/>
          <w:szCs w:val="24"/>
        </w:rPr>
      </w:pPr>
      <w:r>
        <w:rPr>
          <w:b/>
          <w:szCs w:val="24"/>
        </w:rPr>
        <w:t xml:space="preserve">PROPOSER: </w:t>
      </w:r>
    </w:p>
    <w:p w14:paraId="57D0DEA5" w14:textId="646F5A74" w:rsidR="00CF3084" w:rsidRDefault="00D959B0" w:rsidP="005B5C40">
      <w:pPr>
        <w:spacing w:line="360" w:lineRule="auto"/>
        <w:ind w:left="567"/>
        <w:rPr>
          <w:b/>
          <w:szCs w:val="24"/>
        </w:rPr>
      </w:pPr>
      <w:r>
        <w:rPr>
          <w:b/>
          <w:szCs w:val="24"/>
        </w:rPr>
        <w:t>SPONSORSHIP:</w:t>
      </w:r>
    </w:p>
    <w:p w14:paraId="07C7B7F2" w14:textId="5DF6D90E" w:rsidR="005B5C40" w:rsidRDefault="002F2042" w:rsidP="00A81139">
      <w:pPr>
        <w:spacing w:line="360" w:lineRule="auto"/>
        <w:ind w:left="567"/>
        <w:rPr>
          <w:b/>
          <w:szCs w:val="24"/>
        </w:rPr>
      </w:pPr>
      <w:r>
        <w:rPr>
          <w:b/>
          <w:noProof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B37324" wp14:editId="3AA16D9C">
                <wp:simplePos x="0" y="0"/>
                <wp:positionH relativeFrom="column">
                  <wp:posOffset>352425</wp:posOffset>
                </wp:positionH>
                <wp:positionV relativeFrom="paragraph">
                  <wp:posOffset>169545</wp:posOffset>
                </wp:positionV>
                <wp:extent cx="6257925" cy="9525"/>
                <wp:effectExtent l="9525" t="11430" r="9525" b="7620"/>
                <wp:wrapNone/>
                <wp:docPr id="92475953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79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431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7.75pt;margin-top:13.35pt;width:492.75pt;height:.7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"/>
            </w:pict>
          </mc:Fallback>
        </mc:AlternateContent>
      </w:r>
    </w:p>
    <w:p w14:paraId="13E87384" w14:textId="77777777" w:rsidR="005B5C40" w:rsidRPr="005B5C40" w:rsidRDefault="005B5C40" w:rsidP="00A81139">
      <w:pPr>
        <w:spacing w:line="360" w:lineRule="auto"/>
        <w:ind w:left="567"/>
        <w:rPr>
          <w:szCs w:val="24"/>
        </w:rPr>
      </w:pPr>
      <w:r>
        <w:rPr>
          <w:b/>
          <w:szCs w:val="24"/>
        </w:rPr>
        <w:t xml:space="preserve">SUMMARY </w:t>
      </w:r>
      <w:r w:rsidRPr="005B5C40">
        <w:rPr>
          <w:szCs w:val="24"/>
        </w:rPr>
        <w:t>(Maximum 300 words)</w:t>
      </w:r>
    </w:p>
    <w:p w14:paraId="57A4560F" w14:textId="77777777" w:rsidR="005B5C40" w:rsidRDefault="005B5C40" w:rsidP="00A81139">
      <w:pPr>
        <w:spacing w:line="360" w:lineRule="auto"/>
        <w:ind w:left="567"/>
        <w:rPr>
          <w:b/>
          <w:szCs w:val="24"/>
        </w:rPr>
      </w:pPr>
    </w:p>
    <w:p w14:paraId="290C8CE0" w14:textId="77777777" w:rsidR="005B5C40" w:rsidRDefault="005B5C40" w:rsidP="00A81139">
      <w:pPr>
        <w:spacing w:line="360" w:lineRule="auto"/>
        <w:ind w:left="567"/>
        <w:rPr>
          <w:b/>
          <w:szCs w:val="24"/>
        </w:rPr>
      </w:pPr>
    </w:p>
    <w:p w14:paraId="4EA87612" w14:textId="77777777" w:rsidR="005B5C40" w:rsidRDefault="005B5C40" w:rsidP="000A5B9F">
      <w:pPr>
        <w:spacing w:line="360" w:lineRule="auto"/>
        <w:rPr>
          <w:b/>
          <w:szCs w:val="24"/>
        </w:rPr>
      </w:pPr>
    </w:p>
    <w:p w14:paraId="2FC6613D" w14:textId="4A81B63F" w:rsidR="005B5C40" w:rsidRDefault="002F2042" w:rsidP="00A81139">
      <w:pPr>
        <w:spacing w:line="360" w:lineRule="auto"/>
        <w:ind w:left="567"/>
        <w:rPr>
          <w:b/>
          <w:szCs w:val="24"/>
        </w:rPr>
      </w:pPr>
      <w:r>
        <w:rPr>
          <w:b/>
          <w:noProof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354F8CE" wp14:editId="2FF44ED9">
                <wp:simplePos x="0" y="0"/>
                <wp:positionH relativeFrom="column">
                  <wp:posOffset>352425</wp:posOffset>
                </wp:positionH>
                <wp:positionV relativeFrom="paragraph">
                  <wp:posOffset>161925</wp:posOffset>
                </wp:positionV>
                <wp:extent cx="6257925" cy="9525"/>
                <wp:effectExtent l="9525" t="11430" r="9525" b="7620"/>
                <wp:wrapNone/>
                <wp:docPr id="5065739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79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B44D0" id="AutoShape 2" o:spid="_x0000_s1026" type="#_x0000_t32" style="position:absolute;margin-left:27.75pt;margin-top:12.75pt;width:492.75pt;height:.75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"/>
            </w:pict>
          </mc:Fallback>
        </mc:AlternateContent>
      </w:r>
    </w:p>
    <w:p w14:paraId="5F1A7633" w14:textId="77777777" w:rsidR="00ED41A8" w:rsidRDefault="00A81139" w:rsidP="005B5C40">
      <w:pPr>
        <w:tabs>
          <w:tab w:val="left" w:pos="3000"/>
        </w:tabs>
        <w:spacing w:line="360" w:lineRule="auto"/>
        <w:ind w:left="567"/>
        <w:rPr>
          <w:b/>
          <w:color w:val="0070C0"/>
          <w:szCs w:val="24"/>
        </w:rPr>
      </w:pPr>
      <w:r w:rsidRPr="005B5C40">
        <w:rPr>
          <w:b/>
          <w:color w:val="0070C0"/>
          <w:szCs w:val="24"/>
        </w:rPr>
        <w:t xml:space="preserve">Name of </w:t>
      </w:r>
      <w:r w:rsidR="005B5C40" w:rsidRPr="005B5C40">
        <w:rPr>
          <w:b/>
          <w:color w:val="0070C0"/>
          <w:szCs w:val="24"/>
        </w:rPr>
        <w:t xml:space="preserve">CHAIR </w:t>
      </w:r>
      <w:r w:rsidR="00D22D21" w:rsidRPr="005B5C40">
        <w:rPr>
          <w:b/>
          <w:color w:val="0070C0"/>
          <w:szCs w:val="24"/>
        </w:rPr>
        <w:t>1:</w:t>
      </w:r>
    </w:p>
    <w:p w14:paraId="688D2CB0" w14:textId="538A550E" w:rsidR="00EE205D" w:rsidRPr="00610802" w:rsidRDefault="006E48CD" w:rsidP="00610802">
      <w:pPr>
        <w:tabs>
          <w:tab w:val="left" w:pos="3000"/>
        </w:tabs>
        <w:spacing w:line="360" w:lineRule="auto"/>
        <w:ind w:left="567"/>
        <w:rPr>
          <w:rFonts w:ascii="MS Gothic" w:eastAsia="MS Gothic" w:hAnsi="MS Gothic"/>
          <w:b/>
          <w:color w:val="0070C0"/>
          <w:szCs w:val="24"/>
        </w:rPr>
      </w:pPr>
      <w:r>
        <w:rPr>
          <w:b/>
          <w:color w:val="0070C0"/>
          <w:szCs w:val="24"/>
        </w:rPr>
        <w:t>Has th</w:t>
      </w:r>
      <w:r w:rsidR="000A5B9F">
        <w:rPr>
          <w:b/>
          <w:color w:val="0070C0"/>
          <w:szCs w:val="24"/>
        </w:rPr>
        <w:t>is</w:t>
      </w:r>
      <w:r>
        <w:rPr>
          <w:b/>
          <w:color w:val="0070C0"/>
          <w:szCs w:val="24"/>
        </w:rPr>
        <w:t xml:space="preserve"> Chair confirmed their availability</w:t>
      </w:r>
      <w:r w:rsidR="000A5B9F">
        <w:rPr>
          <w:b/>
          <w:color w:val="0070C0"/>
          <w:szCs w:val="24"/>
        </w:rPr>
        <w:t xml:space="preserve"> to participate:</w:t>
      </w:r>
      <w:r>
        <w:rPr>
          <w:b/>
          <w:color w:val="0070C0"/>
          <w:szCs w:val="24"/>
        </w:rPr>
        <w:t xml:space="preserve"> </w:t>
      </w:r>
      <w:sdt>
        <w:sdtPr>
          <w:rPr>
            <w:b/>
            <w:color w:val="0070C0"/>
            <w:szCs w:val="24"/>
          </w:rPr>
          <w:id w:val="-265773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802">
            <w:rPr>
              <w:rFonts w:ascii="MS Gothic" w:eastAsia="MS Gothic" w:hAnsi="MS Gothic" w:hint="eastAsia"/>
              <w:b/>
              <w:color w:val="0070C0"/>
              <w:szCs w:val="24"/>
            </w:rPr>
            <w:t>☐</w:t>
          </w:r>
        </w:sdtContent>
      </w:sdt>
      <w:r w:rsidR="00610802">
        <w:rPr>
          <w:rFonts w:ascii="MS Gothic" w:eastAsia="MS Gothic" w:hAnsi="MS Gothic"/>
          <w:b/>
          <w:color w:val="0070C0"/>
          <w:szCs w:val="24"/>
        </w:rPr>
        <w:t xml:space="preserve"> </w:t>
      </w:r>
      <w:r>
        <w:rPr>
          <w:b/>
          <w:color w:val="0070C0"/>
          <w:szCs w:val="24"/>
        </w:rPr>
        <w:t xml:space="preserve">Yes / </w:t>
      </w:r>
      <w:sdt>
        <w:sdtPr>
          <w:rPr>
            <w:b/>
            <w:color w:val="0070C0"/>
            <w:szCs w:val="24"/>
          </w:rPr>
          <w:id w:val="120582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802">
            <w:rPr>
              <w:rFonts w:ascii="MS Gothic" w:eastAsia="MS Gothic" w:hAnsi="MS Gothic" w:hint="eastAsia"/>
              <w:b/>
              <w:color w:val="0070C0"/>
              <w:szCs w:val="24"/>
            </w:rPr>
            <w:t>☐</w:t>
          </w:r>
        </w:sdtContent>
      </w:sdt>
      <w:r w:rsidR="00610802">
        <w:rPr>
          <w:b/>
          <w:color w:val="0070C0"/>
          <w:szCs w:val="24"/>
        </w:rPr>
        <w:t xml:space="preserve"> </w:t>
      </w:r>
      <w:r>
        <w:rPr>
          <w:b/>
          <w:color w:val="0070C0"/>
          <w:szCs w:val="24"/>
        </w:rPr>
        <w:t>No</w:t>
      </w:r>
      <w:r w:rsidR="005B5C40" w:rsidRPr="005B5C40">
        <w:rPr>
          <w:b/>
          <w:color w:val="0070C0"/>
          <w:szCs w:val="24"/>
        </w:rPr>
        <w:tab/>
      </w:r>
    </w:p>
    <w:p w14:paraId="0AF83960" w14:textId="77777777" w:rsidR="00A81139" w:rsidRPr="00A81139" w:rsidRDefault="00A81139" w:rsidP="00A81139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Category</w:t>
      </w:r>
      <w:r w:rsidR="00980822">
        <w:rPr>
          <w:b/>
          <w:szCs w:val="24"/>
        </w:rPr>
        <w:t xml:space="preserve"> (Established, ECR etc)</w:t>
      </w:r>
      <w:r w:rsidRPr="00A81139">
        <w:rPr>
          <w:b/>
          <w:szCs w:val="24"/>
        </w:rPr>
        <w:t>:</w:t>
      </w:r>
    </w:p>
    <w:p w14:paraId="6FBDDEC1" w14:textId="77777777" w:rsidR="00A81139" w:rsidRPr="00A81139" w:rsidRDefault="00A81139" w:rsidP="00A81139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Department/Division:</w:t>
      </w:r>
    </w:p>
    <w:p w14:paraId="62178BDF" w14:textId="77777777" w:rsidR="00EE205D" w:rsidRPr="00A81139" w:rsidRDefault="00A81139" w:rsidP="00A81139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Centre:</w:t>
      </w:r>
    </w:p>
    <w:p w14:paraId="3C5DCA4C" w14:textId="77777777" w:rsidR="00A81139" w:rsidRPr="00A81139" w:rsidRDefault="00A81139" w:rsidP="00A81139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Institution:</w:t>
      </w:r>
    </w:p>
    <w:p w14:paraId="752688BE" w14:textId="77777777" w:rsidR="00A81139" w:rsidRPr="00A81139" w:rsidRDefault="00A81139" w:rsidP="00A81139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Address:</w:t>
      </w:r>
    </w:p>
    <w:p w14:paraId="6258D7A2" w14:textId="77777777" w:rsidR="00A81139" w:rsidRPr="00A81139" w:rsidRDefault="00A81139" w:rsidP="00A81139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Country:</w:t>
      </w:r>
    </w:p>
    <w:p w14:paraId="05555060" w14:textId="77777777" w:rsidR="000B526C" w:rsidRDefault="00A81139" w:rsidP="00A81139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E-mail:</w:t>
      </w:r>
    </w:p>
    <w:p w14:paraId="34F92348" w14:textId="705C7201" w:rsidR="00D22D21" w:rsidRDefault="002F2042" w:rsidP="00D22D21">
      <w:pPr>
        <w:spacing w:line="360" w:lineRule="auto"/>
        <w:rPr>
          <w:b/>
          <w:szCs w:val="24"/>
        </w:rPr>
      </w:pPr>
      <w:r>
        <w:rPr>
          <w:b/>
          <w:noProof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D9D0AC" wp14:editId="7F36B220">
                <wp:simplePos x="0" y="0"/>
                <wp:positionH relativeFrom="column">
                  <wp:posOffset>371475</wp:posOffset>
                </wp:positionH>
                <wp:positionV relativeFrom="paragraph">
                  <wp:posOffset>139065</wp:posOffset>
                </wp:positionV>
                <wp:extent cx="6257925" cy="9525"/>
                <wp:effectExtent l="9525" t="11430" r="9525" b="7620"/>
                <wp:wrapNone/>
                <wp:docPr id="121003940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79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81C90" id="AutoShape 5" o:spid="_x0000_s1026" type="#_x0000_t32" style="position:absolute;margin-left:29.25pt;margin-top:10.95pt;width:492.75pt;height:.7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"/>
            </w:pict>
          </mc:Fallback>
        </mc:AlternateContent>
      </w:r>
    </w:p>
    <w:p w14:paraId="54CB41AB" w14:textId="77777777" w:rsidR="00D22D21" w:rsidRDefault="00D22D21" w:rsidP="005B5C40">
      <w:pPr>
        <w:spacing w:line="360" w:lineRule="auto"/>
        <w:ind w:firstLine="567"/>
        <w:rPr>
          <w:b/>
          <w:color w:val="0070C0"/>
          <w:szCs w:val="24"/>
        </w:rPr>
      </w:pPr>
      <w:r w:rsidRPr="005B5C40">
        <w:rPr>
          <w:b/>
          <w:color w:val="0070C0"/>
          <w:szCs w:val="24"/>
        </w:rPr>
        <w:t xml:space="preserve">Name of </w:t>
      </w:r>
      <w:r w:rsidR="005B5C40" w:rsidRPr="005B5C40">
        <w:rPr>
          <w:b/>
          <w:color w:val="0070C0"/>
          <w:szCs w:val="24"/>
        </w:rPr>
        <w:t xml:space="preserve">CHAIR </w:t>
      </w:r>
      <w:r w:rsidRPr="005B5C40">
        <w:rPr>
          <w:b/>
          <w:color w:val="0070C0"/>
          <w:szCs w:val="24"/>
        </w:rPr>
        <w:t>2:</w:t>
      </w:r>
    </w:p>
    <w:p w14:paraId="06C4DFC9" w14:textId="77777777" w:rsidR="00610802" w:rsidRDefault="00610802" w:rsidP="00D22D21">
      <w:pPr>
        <w:spacing w:line="360" w:lineRule="auto"/>
        <w:ind w:left="567"/>
        <w:rPr>
          <w:b/>
          <w:szCs w:val="24"/>
        </w:rPr>
      </w:pPr>
      <w:r>
        <w:rPr>
          <w:b/>
          <w:color w:val="0070C0"/>
          <w:szCs w:val="24"/>
        </w:rPr>
        <w:t xml:space="preserve">Has this Chair confirmed their availability to participate: </w:t>
      </w:r>
      <w:sdt>
        <w:sdtPr>
          <w:rPr>
            <w:b/>
            <w:color w:val="0070C0"/>
            <w:szCs w:val="24"/>
          </w:rPr>
          <w:id w:val="396861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0070C0"/>
              <w:szCs w:val="24"/>
            </w:rPr>
            <w:t>☐</w:t>
          </w:r>
        </w:sdtContent>
      </w:sdt>
      <w:r>
        <w:rPr>
          <w:rFonts w:ascii="MS Gothic" w:eastAsia="MS Gothic" w:hAnsi="MS Gothic"/>
          <w:b/>
          <w:color w:val="0070C0"/>
          <w:szCs w:val="24"/>
        </w:rPr>
        <w:t xml:space="preserve"> </w:t>
      </w:r>
      <w:r>
        <w:rPr>
          <w:b/>
          <w:color w:val="0070C0"/>
          <w:szCs w:val="24"/>
        </w:rPr>
        <w:t xml:space="preserve">Yes / </w:t>
      </w:r>
      <w:sdt>
        <w:sdtPr>
          <w:rPr>
            <w:b/>
            <w:color w:val="0070C0"/>
            <w:szCs w:val="24"/>
          </w:rPr>
          <w:id w:val="-1082215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0070C0"/>
              <w:szCs w:val="24"/>
            </w:rPr>
            <w:t>☐</w:t>
          </w:r>
        </w:sdtContent>
      </w:sdt>
      <w:r>
        <w:rPr>
          <w:b/>
          <w:color w:val="0070C0"/>
          <w:szCs w:val="24"/>
        </w:rPr>
        <w:t xml:space="preserve"> No</w:t>
      </w:r>
      <w:r w:rsidRPr="00A81139">
        <w:rPr>
          <w:b/>
          <w:szCs w:val="24"/>
        </w:rPr>
        <w:t xml:space="preserve"> </w:t>
      </w:r>
    </w:p>
    <w:p w14:paraId="14A32606" w14:textId="35367F78" w:rsidR="00D22D21" w:rsidRPr="00A81139" w:rsidRDefault="00D22D21" w:rsidP="00D22D21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Category</w:t>
      </w:r>
      <w:r w:rsidR="00980822">
        <w:rPr>
          <w:b/>
          <w:szCs w:val="24"/>
        </w:rPr>
        <w:t xml:space="preserve"> (Established, ECR etc)</w:t>
      </w:r>
      <w:r w:rsidRPr="00A81139">
        <w:rPr>
          <w:b/>
          <w:szCs w:val="24"/>
        </w:rPr>
        <w:t>:</w:t>
      </w:r>
    </w:p>
    <w:p w14:paraId="51F6730B" w14:textId="77777777" w:rsidR="00D22D21" w:rsidRPr="00A81139" w:rsidRDefault="00D22D21" w:rsidP="00D22D21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Department/Division:</w:t>
      </w:r>
    </w:p>
    <w:p w14:paraId="76A8560B" w14:textId="77777777" w:rsidR="00D22D21" w:rsidRPr="00A81139" w:rsidRDefault="00D22D21" w:rsidP="00D22D21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Centre:</w:t>
      </w:r>
    </w:p>
    <w:p w14:paraId="32F9D729" w14:textId="77777777" w:rsidR="00D22D21" w:rsidRPr="00A81139" w:rsidRDefault="00D22D21" w:rsidP="00D22D21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Institution:</w:t>
      </w:r>
    </w:p>
    <w:p w14:paraId="35C020C7" w14:textId="77777777" w:rsidR="00D22D21" w:rsidRPr="00A81139" w:rsidRDefault="00D22D21" w:rsidP="00D22D21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Address:</w:t>
      </w:r>
    </w:p>
    <w:p w14:paraId="26B646D0" w14:textId="77777777" w:rsidR="00D22D21" w:rsidRPr="00A81139" w:rsidRDefault="00D22D21" w:rsidP="00D22D21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Country:</w:t>
      </w:r>
    </w:p>
    <w:p w14:paraId="39C76F35" w14:textId="77777777" w:rsidR="00D22D21" w:rsidRDefault="00D22D21" w:rsidP="00D22D21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E-mail:</w:t>
      </w:r>
    </w:p>
    <w:p w14:paraId="33020F55" w14:textId="77D9A9A8" w:rsidR="00D22D21" w:rsidRDefault="002F2042" w:rsidP="00A81139">
      <w:pPr>
        <w:spacing w:line="360" w:lineRule="auto"/>
        <w:ind w:left="567"/>
        <w:rPr>
          <w:b/>
          <w:szCs w:val="24"/>
        </w:rPr>
      </w:pPr>
      <w:r>
        <w:rPr>
          <w:b/>
          <w:noProof/>
          <w:szCs w:val="24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8274E86" wp14:editId="426A01F3">
                <wp:simplePos x="0" y="0"/>
                <wp:positionH relativeFrom="column">
                  <wp:posOffset>352425</wp:posOffset>
                </wp:positionH>
                <wp:positionV relativeFrom="paragraph">
                  <wp:posOffset>15875</wp:posOffset>
                </wp:positionV>
                <wp:extent cx="6257925" cy="9525"/>
                <wp:effectExtent l="9525" t="5715" r="9525" b="13335"/>
                <wp:wrapNone/>
                <wp:docPr id="4068672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79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B08C8" id="AutoShape 3" o:spid="_x0000_s1026" type="#_x0000_t32" style="position:absolute;margin-left:27.75pt;margin-top:1.25pt;width:492.75pt;height:.7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"/>
            </w:pict>
          </mc:Fallback>
        </mc:AlternateContent>
      </w:r>
    </w:p>
    <w:p w14:paraId="60C8DA1F" w14:textId="77777777" w:rsidR="005B5C40" w:rsidRDefault="005B5C40" w:rsidP="00610802">
      <w:pPr>
        <w:spacing w:line="360" w:lineRule="auto"/>
        <w:ind w:firstLine="567"/>
        <w:rPr>
          <w:b/>
          <w:color w:val="0070C0"/>
          <w:szCs w:val="24"/>
        </w:rPr>
      </w:pPr>
      <w:r w:rsidRPr="005B5C40">
        <w:rPr>
          <w:b/>
          <w:color w:val="0070C0"/>
          <w:szCs w:val="24"/>
        </w:rPr>
        <w:t xml:space="preserve">Name of SPEAKER 1: </w:t>
      </w:r>
    </w:p>
    <w:p w14:paraId="27931E26" w14:textId="3D16E48B" w:rsidR="00610802" w:rsidRPr="005B5C40" w:rsidRDefault="00610802" w:rsidP="00610802">
      <w:pPr>
        <w:spacing w:line="360" w:lineRule="auto"/>
        <w:ind w:firstLine="567"/>
        <w:rPr>
          <w:b/>
          <w:color w:val="0070C0"/>
          <w:szCs w:val="24"/>
        </w:rPr>
      </w:pPr>
      <w:r>
        <w:rPr>
          <w:b/>
          <w:color w:val="0070C0"/>
          <w:szCs w:val="24"/>
        </w:rPr>
        <w:t>Has this</w:t>
      </w:r>
      <w:r>
        <w:rPr>
          <w:b/>
          <w:color w:val="0070C0"/>
          <w:szCs w:val="24"/>
        </w:rPr>
        <w:t xml:space="preserve"> speaker</w:t>
      </w:r>
      <w:r>
        <w:rPr>
          <w:b/>
          <w:color w:val="0070C0"/>
          <w:szCs w:val="24"/>
        </w:rPr>
        <w:t xml:space="preserve"> confirmed their availability to participate: </w:t>
      </w:r>
      <w:sdt>
        <w:sdtPr>
          <w:rPr>
            <w:b/>
            <w:color w:val="0070C0"/>
            <w:szCs w:val="24"/>
          </w:rPr>
          <w:id w:val="-1544518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0070C0"/>
              <w:szCs w:val="24"/>
            </w:rPr>
            <w:t>☐</w:t>
          </w:r>
        </w:sdtContent>
      </w:sdt>
      <w:r>
        <w:rPr>
          <w:rFonts w:ascii="MS Gothic" w:eastAsia="MS Gothic" w:hAnsi="MS Gothic"/>
          <w:b/>
          <w:color w:val="0070C0"/>
          <w:szCs w:val="24"/>
        </w:rPr>
        <w:t xml:space="preserve"> </w:t>
      </w:r>
      <w:r>
        <w:rPr>
          <w:b/>
          <w:color w:val="0070C0"/>
          <w:szCs w:val="24"/>
        </w:rPr>
        <w:t xml:space="preserve">Yes / </w:t>
      </w:r>
      <w:sdt>
        <w:sdtPr>
          <w:rPr>
            <w:b/>
            <w:color w:val="0070C0"/>
            <w:szCs w:val="24"/>
          </w:rPr>
          <w:id w:val="-213118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0070C0"/>
              <w:szCs w:val="24"/>
            </w:rPr>
            <w:t>☐</w:t>
          </w:r>
        </w:sdtContent>
      </w:sdt>
      <w:r>
        <w:rPr>
          <w:b/>
          <w:color w:val="0070C0"/>
          <w:szCs w:val="24"/>
        </w:rPr>
        <w:t xml:space="preserve"> No</w:t>
      </w:r>
    </w:p>
    <w:p w14:paraId="1464CC9B" w14:textId="77777777" w:rsidR="00145EC8" w:rsidRDefault="000B526C" w:rsidP="00521E13">
      <w:pPr>
        <w:spacing w:line="360" w:lineRule="auto"/>
        <w:ind w:firstLine="567"/>
        <w:rPr>
          <w:sz w:val="28"/>
          <w:szCs w:val="28"/>
        </w:rPr>
      </w:pPr>
      <w:r>
        <w:rPr>
          <w:b/>
          <w:szCs w:val="24"/>
        </w:rPr>
        <w:t>Provisional title for the lecture:</w:t>
      </w:r>
      <w:r w:rsidR="00EE205D" w:rsidRPr="00A81139">
        <w:rPr>
          <w:b/>
          <w:szCs w:val="24"/>
        </w:rPr>
        <w:tab/>
      </w:r>
      <w:r w:rsidR="00EE205D" w:rsidRPr="00A81139">
        <w:rPr>
          <w:b/>
          <w:szCs w:val="24"/>
        </w:rPr>
        <w:tab/>
      </w:r>
      <w:r w:rsidR="00EE205D" w:rsidRPr="00A81139">
        <w:rPr>
          <w:b/>
          <w:szCs w:val="24"/>
        </w:rPr>
        <w:tab/>
      </w:r>
    </w:p>
    <w:p w14:paraId="7A0A0BA8" w14:textId="77777777" w:rsidR="00521E13" w:rsidRPr="00A81139" w:rsidRDefault="00521E13" w:rsidP="00521E13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Category</w:t>
      </w:r>
      <w:r w:rsidR="00980822">
        <w:rPr>
          <w:b/>
          <w:szCs w:val="24"/>
        </w:rPr>
        <w:t xml:space="preserve"> (Established, ECR etc)</w:t>
      </w:r>
      <w:r w:rsidRPr="00A81139">
        <w:rPr>
          <w:b/>
          <w:szCs w:val="24"/>
        </w:rPr>
        <w:t>:</w:t>
      </w:r>
    </w:p>
    <w:p w14:paraId="6E6E1275" w14:textId="77777777" w:rsidR="00521E13" w:rsidRPr="00A81139" w:rsidRDefault="00521E13" w:rsidP="00521E13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Department/Division:</w:t>
      </w:r>
    </w:p>
    <w:p w14:paraId="0FC6F809" w14:textId="77777777" w:rsidR="00521E13" w:rsidRPr="00A81139" w:rsidRDefault="00521E13" w:rsidP="00521E13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Centre:</w:t>
      </w:r>
    </w:p>
    <w:p w14:paraId="5F26298A" w14:textId="77777777" w:rsidR="00521E13" w:rsidRPr="00A81139" w:rsidRDefault="00521E13" w:rsidP="00521E13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Institution:</w:t>
      </w:r>
    </w:p>
    <w:p w14:paraId="56147CC8" w14:textId="77777777" w:rsidR="00521E13" w:rsidRPr="00A81139" w:rsidRDefault="00521E13" w:rsidP="00521E13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Address:</w:t>
      </w:r>
    </w:p>
    <w:p w14:paraId="6B03E2D7" w14:textId="77777777" w:rsidR="00521E13" w:rsidRPr="00A81139" w:rsidRDefault="00521E13" w:rsidP="00521E13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Country:</w:t>
      </w:r>
    </w:p>
    <w:p w14:paraId="0F223850" w14:textId="77777777" w:rsidR="00521E13" w:rsidRDefault="00521E13" w:rsidP="00521E13">
      <w:pPr>
        <w:tabs>
          <w:tab w:val="left" w:pos="2730"/>
        </w:tabs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E-mail:</w:t>
      </w:r>
      <w:r>
        <w:rPr>
          <w:b/>
          <w:szCs w:val="24"/>
        </w:rPr>
        <w:tab/>
      </w:r>
    </w:p>
    <w:p w14:paraId="2ED6FF40" w14:textId="77777777" w:rsidR="00521E13" w:rsidRPr="00521E13" w:rsidRDefault="00521E13" w:rsidP="00521E13">
      <w:pPr>
        <w:tabs>
          <w:tab w:val="left" w:pos="2730"/>
        </w:tabs>
        <w:spacing w:line="360" w:lineRule="auto"/>
        <w:ind w:left="567"/>
        <w:rPr>
          <w:b/>
          <w:szCs w:val="24"/>
        </w:rPr>
      </w:pPr>
      <w:r w:rsidRPr="00521E13">
        <w:rPr>
          <w:rFonts w:ascii="Cambria" w:hAnsi="Cambria" w:cs="Consolas"/>
          <w:b/>
          <w:sz w:val="22"/>
          <w:szCs w:val="22"/>
        </w:rPr>
        <w:t>URLs:</w:t>
      </w:r>
    </w:p>
    <w:p w14:paraId="090AF7D8" w14:textId="5F5271B3" w:rsidR="007B203A" w:rsidRPr="00EE205D" w:rsidRDefault="002F2042" w:rsidP="00A81139">
      <w:pPr>
        <w:ind w:left="567"/>
        <w:rPr>
          <w:b/>
          <w:szCs w:val="24"/>
        </w:rPr>
      </w:pPr>
      <w:r>
        <w:rPr>
          <w:b/>
          <w:noProof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FC1DB4" wp14:editId="06C8C5A1">
                <wp:simplePos x="0" y="0"/>
                <wp:positionH relativeFrom="column">
                  <wp:posOffset>352425</wp:posOffset>
                </wp:positionH>
                <wp:positionV relativeFrom="paragraph">
                  <wp:posOffset>8255</wp:posOffset>
                </wp:positionV>
                <wp:extent cx="6257925" cy="9525"/>
                <wp:effectExtent l="9525" t="13335" r="9525" b="5715"/>
                <wp:wrapNone/>
                <wp:docPr id="20180324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79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06BDF" id="AutoShape 6" o:spid="_x0000_s1026" type="#_x0000_t32" style="position:absolute;margin-left:27.75pt;margin-top:.65pt;width:492.75pt;height:.7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"/>
            </w:pict>
          </mc:Fallback>
        </mc:AlternateContent>
      </w:r>
    </w:p>
    <w:p w14:paraId="04D2D8C9" w14:textId="77777777" w:rsidR="00145EC8" w:rsidRPr="00A81139" w:rsidRDefault="00F228B6" w:rsidP="00521E13">
      <w:pPr>
        <w:ind w:firstLine="567"/>
        <w:rPr>
          <w:b/>
        </w:rPr>
      </w:pPr>
      <w:r>
        <w:rPr>
          <w:b/>
        </w:rPr>
        <w:t>Abbreviated CV</w:t>
      </w:r>
      <w:r w:rsidR="00A81139" w:rsidRPr="00A81139">
        <w:rPr>
          <w:b/>
        </w:rPr>
        <w:t xml:space="preserve"> (maximum </w:t>
      </w:r>
      <w:r w:rsidR="00521E13">
        <w:rPr>
          <w:b/>
        </w:rPr>
        <w:t>3</w:t>
      </w:r>
      <w:r w:rsidR="00A81139" w:rsidRPr="00A81139">
        <w:rPr>
          <w:b/>
        </w:rPr>
        <w:t>00 words)</w:t>
      </w:r>
    </w:p>
    <w:p w14:paraId="27D35D27" w14:textId="77777777" w:rsidR="00145EC8" w:rsidRPr="00A81139" w:rsidRDefault="00145EC8" w:rsidP="00A81139">
      <w:pPr>
        <w:ind w:left="567"/>
        <w:rPr>
          <w:b/>
        </w:rPr>
      </w:pPr>
    </w:p>
    <w:p w14:paraId="72A97B9B" w14:textId="77777777" w:rsidR="00145EC8" w:rsidRDefault="00145EC8" w:rsidP="00A81139">
      <w:pPr>
        <w:ind w:left="567"/>
        <w:rPr>
          <w:b/>
        </w:rPr>
      </w:pPr>
    </w:p>
    <w:p w14:paraId="6AF7CC5D" w14:textId="77777777" w:rsidR="00521E13" w:rsidRDefault="00521E13" w:rsidP="00A81139">
      <w:pPr>
        <w:ind w:left="567"/>
        <w:rPr>
          <w:b/>
        </w:rPr>
      </w:pPr>
    </w:p>
    <w:p w14:paraId="3F67EAB8" w14:textId="77777777" w:rsidR="00521E13" w:rsidRDefault="00521E13" w:rsidP="00A81139">
      <w:pPr>
        <w:ind w:left="567"/>
        <w:rPr>
          <w:b/>
        </w:rPr>
      </w:pPr>
    </w:p>
    <w:p w14:paraId="10A47415" w14:textId="77777777" w:rsidR="003B51B2" w:rsidRDefault="003B51B2" w:rsidP="00A81139">
      <w:pPr>
        <w:ind w:left="567"/>
        <w:rPr>
          <w:b/>
        </w:rPr>
      </w:pPr>
    </w:p>
    <w:p w14:paraId="1005F7F0" w14:textId="77777777" w:rsidR="00521E13" w:rsidRDefault="00521E13" w:rsidP="00A81139">
      <w:pPr>
        <w:ind w:left="567"/>
        <w:rPr>
          <w:b/>
        </w:rPr>
      </w:pPr>
    </w:p>
    <w:p w14:paraId="50056F67" w14:textId="77777777" w:rsidR="00521E13" w:rsidRDefault="00521E13" w:rsidP="00A81139">
      <w:pPr>
        <w:ind w:left="567"/>
        <w:rPr>
          <w:b/>
        </w:rPr>
      </w:pPr>
    </w:p>
    <w:p w14:paraId="7B8FAB9D" w14:textId="77777777" w:rsidR="00521E13" w:rsidRDefault="00521E13" w:rsidP="00A81139">
      <w:pPr>
        <w:ind w:left="567"/>
        <w:rPr>
          <w:b/>
        </w:rPr>
      </w:pPr>
    </w:p>
    <w:p w14:paraId="51B7A723" w14:textId="77777777" w:rsidR="00521E13" w:rsidRDefault="00521E13" w:rsidP="00A81139">
      <w:pPr>
        <w:ind w:left="567"/>
        <w:rPr>
          <w:b/>
        </w:rPr>
      </w:pPr>
    </w:p>
    <w:p w14:paraId="0D93C25C" w14:textId="77777777" w:rsidR="003B51B2" w:rsidRDefault="003B51B2" w:rsidP="00A81139">
      <w:pPr>
        <w:ind w:left="567"/>
        <w:rPr>
          <w:b/>
        </w:rPr>
      </w:pPr>
    </w:p>
    <w:p w14:paraId="7893F253" w14:textId="77777777" w:rsidR="003B51B2" w:rsidRPr="00A81139" w:rsidRDefault="003B51B2" w:rsidP="00A81139">
      <w:pPr>
        <w:ind w:left="567"/>
        <w:rPr>
          <w:b/>
        </w:rPr>
      </w:pPr>
    </w:p>
    <w:p w14:paraId="5EC44F1D" w14:textId="77777777" w:rsidR="00145EC8" w:rsidRPr="00A81139" w:rsidRDefault="00F228B6" w:rsidP="00A81139">
      <w:pPr>
        <w:ind w:left="567"/>
        <w:rPr>
          <w:b/>
        </w:rPr>
      </w:pPr>
      <w:r>
        <w:rPr>
          <w:b/>
        </w:rPr>
        <w:t xml:space="preserve">Publications </w:t>
      </w:r>
      <w:r w:rsidR="00A81139" w:rsidRPr="00A81139">
        <w:rPr>
          <w:b/>
        </w:rPr>
        <w:t xml:space="preserve">(maximum </w:t>
      </w:r>
      <w:r w:rsidR="004C5F45">
        <w:rPr>
          <w:b/>
        </w:rPr>
        <w:t>5</w:t>
      </w:r>
      <w:r w:rsidR="00A81139" w:rsidRPr="00A81139">
        <w:rPr>
          <w:b/>
        </w:rPr>
        <w:t>)</w:t>
      </w:r>
    </w:p>
    <w:p w14:paraId="2C1BFA35" w14:textId="77777777" w:rsidR="00145EC8" w:rsidRDefault="00145EC8" w:rsidP="00A81139">
      <w:pPr>
        <w:ind w:left="567"/>
      </w:pPr>
    </w:p>
    <w:p w14:paraId="485A8198" w14:textId="77777777" w:rsidR="00145EC8" w:rsidRDefault="00145EC8" w:rsidP="00A81139">
      <w:pPr>
        <w:ind w:left="567"/>
      </w:pPr>
    </w:p>
    <w:p w14:paraId="532A82DA" w14:textId="77777777" w:rsidR="00145EC8" w:rsidRDefault="00145EC8" w:rsidP="00A81139">
      <w:pPr>
        <w:tabs>
          <w:tab w:val="left" w:pos="4673"/>
        </w:tabs>
        <w:ind w:left="567"/>
      </w:pPr>
      <w:r>
        <w:tab/>
      </w:r>
    </w:p>
    <w:p w14:paraId="20EACED9" w14:textId="77777777" w:rsidR="00C670DD" w:rsidRDefault="00C670DD" w:rsidP="00A81139">
      <w:pPr>
        <w:tabs>
          <w:tab w:val="left" w:pos="4673"/>
        </w:tabs>
        <w:ind w:left="567"/>
      </w:pPr>
    </w:p>
    <w:p w14:paraId="6B0E12A7" w14:textId="77777777" w:rsidR="00C670DD" w:rsidRDefault="00C670DD" w:rsidP="00A81139">
      <w:pPr>
        <w:tabs>
          <w:tab w:val="left" w:pos="4673"/>
        </w:tabs>
        <w:ind w:left="567"/>
      </w:pPr>
    </w:p>
    <w:p w14:paraId="15EE76E0" w14:textId="77777777" w:rsidR="00C670DD" w:rsidRDefault="00C670DD" w:rsidP="00A81139">
      <w:pPr>
        <w:tabs>
          <w:tab w:val="left" w:pos="4673"/>
        </w:tabs>
        <w:ind w:left="567"/>
      </w:pPr>
    </w:p>
    <w:p w14:paraId="7853198E" w14:textId="77777777" w:rsidR="00C670DD" w:rsidRDefault="00C670DD" w:rsidP="00A81139">
      <w:pPr>
        <w:tabs>
          <w:tab w:val="left" w:pos="4673"/>
        </w:tabs>
        <w:ind w:left="567"/>
      </w:pPr>
    </w:p>
    <w:p w14:paraId="270866E8" w14:textId="77777777" w:rsidR="00C670DD" w:rsidRDefault="00C670DD" w:rsidP="00A81139">
      <w:pPr>
        <w:tabs>
          <w:tab w:val="left" w:pos="4673"/>
        </w:tabs>
        <w:ind w:left="567"/>
      </w:pPr>
    </w:p>
    <w:p w14:paraId="086091C0" w14:textId="77777777" w:rsidR="00C670DD" w:rsidRDefault="00C670DD" w:rsidP="00A81139">
      <w:pPr>
        <w:tabs>
          <w:tab w:val="left" w:pos="4673"/>
        </w:tabs>
        <w:ind w:left="567"/>
      </w:pPr>
    </w:p>
    <w:p w14:paraId="7BC42074" w14:textId="77777777" w:rsidR="00C670DD" w:rsidRDefault="00C670DD" w:rsidP="00A81139">
      <w:pPr>
        <w:tabs>
          <w:tab w:val="left" w:pos="4673"/>
        </w:tabs>
        <w:ind w:left="567"/>
      </w:pPr>
    </w:p>
    <w:p w14:paraId="2E1DFAB4" w14:textId="77777777" w:rsidR="00C670DD" w:rsidRDefault="00C670DD" w:rsidP="00A81139">
      <w:pPr>
        <w:tabs>
          <w:tab w:val="left" w:pos="4673"/>
        </w:tabs>
        <w:ind w:left="567"/>
      </w:pPr>
    </w:p>
    <w:p w14:paraId="4F2788E8" w14:textId="77777777" w:rsidR="00C670DD" w:rsidRDefault="00C670DD" w:rsidP="00A81139">
      <w:pPr>
        <w:tabs>
          <w:tab w:val="left" w:pos="4673"/>
        </w:tabs>
        <w:ind w:left="567"/>
      </w:pPr>
    </w:p>
    <w:p w14:paraId="3ABC0AFE" w14:textId="77777777" w:rsidR="00C670DD" w:rsidRDefault="00C670DD" w:rsidP="00A81139">
      <w:pPr>
        <w:tabs>
          <w:tab w:val="left" w:pos="4673"/>
        </w:tabs>
        <w:ind w:left="567"/>
      </w:pPr>
    </w:p>
    <w:p w14:paraId="5AFE7C87" w14:textId="77777777" w:rsidR="00C670DD" w:rsidRDefault="00C670DD" w:rsidP="00A81139">
      <w:pPr>
        <w:tabs>
          <w:tab w:val="left" w:pos="4673"/>
        </w:tabs>
        <w:ind w:left="567"/>
      </w:pPr>
    </w:p>
    <w:p w14:paraId="6FFC211B" w14:textId="77777777" w:rsidR="00C670DD" w:rsidRDefault="00C670DD" w:rsidP="00A81139">
      <w:pPr>
        <w:tabs>
          <w:tab w:val="left" w:pos="4673"/>
        </w:tabs>
        <w:ind w:left="567"/>
      </w:pPr>
    </w:p>
    <w:p w14:paraId="368EEF63" w14:textId="77777777" w:rsidR="00C670DD" w:rsidRDefault="00C670DD" w:rsidP="00A81139">
      <w:pPr>
        <w:tabs>
          <w:tab w:val="left" w:pos="4673"/>
        </w:tabs>
        <w:ind w:left="567"/>
      </w:pPr>
    </w:p>
    <w:p w14:paraId="24827611" w14:textId="77777777" w:rsidR="00C670DD" w:rsidRDefault="00C670DD" w:rsidP="00A81139">
      <w:pPr>
        <w:tabs>
          <w:tab w:val="left" w:pos="4673"/>
        </w:tabs>
        <w:ind w:left="567"/>
      </w:pPr>
    </w:p>
    <w:p w14:paraId="4A077727" w14:textId="77777777" w:rsidR="00C670DD" w:rsidRDefault="00C670DD" w:rsidP="00610802">
      <w:pPr>
        <w:spacing w:line="360" w:lineRule="auto"/>
        <w:ind w:firstLine="567"/>
        <w:rPr>
          <w:b/>
          <w:color w:val="0070C0"/>
          <w:szCs w:val="24"/>
        </w:rPr>
      </w:pPr>
      <w:r w:rsidRPr="005B5C40">
        <w:rPr>
          <w:b/>
          <w:color w:val="0070C0"/>
          <w:szCs w:val="24"/>
        </w:rPr>
        <w:t>Name of SPEAKER</w:t>
      </w:r>
      <w:r>
        <w:rPr>
          <w:b/>
          <w:color w:val="0070C0"/>
          <w:szCs w:val="24"/>
        </w:rPr>
        <w:t xml:space="preserve"> 2</w:t>
      </w:r>
      <w:r w:rsidRPr="005B5C40">
        <w:rPr>
          <w:b/>
          <w:color w:val="0070C0"/>
          <w:szCs w:val="24"/>
        </w:rPr>
        <w:t xml:space="preserve">: </w:t>
      </w:r>
    </w:p>
    <w:p w14:paraId="1DC6B386" w14:textId="5089DE93" w:rsidR="00610802" w:rsidRPr="005B5C40" w:rsidRDefault="00610802" w:rsidP="00610802">
      <w:pPr>
        <w:spacing w:line="360" w:lineRule="auto"/>
        <w:ind w:firstLine="567"/>
        <w:rPr>
          <w:b/>
          <w:color w:val="0070C0"/>
          <w:szCs w:val="24"/>
        </w:rPr>
      </w:pPr>
      <w:r>
        <w:rPr>
          <w:b/>
          <w:color w:val="0070C0"/>
          <w:szCs w:val="24"/>
        </w:rPr>
        <w:t xml:space="preserve">Has this speaker confirmed their availability to participate: </w:t>
      </w:r>
      <w:sdt>
        <w:sdtPr>
          <w:rPr>
            <w:b/>
            <w:color w:val="0070C0"/>
            <w:szCs w:val="24"/>
          </w:rPr>
          <w:id w:val="-708647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0070C0"/>
              <w:szCs w:val="24"/>
            </w:rPr>
            <w:t>☐</w:t>
          </w:r>
        </w:sdtContent>
      </w:sdt>
      <w:r>
        <w:rPr>
          <w:rFonts w:ascii="MS Gothic" w:eastAsia="MS Gothic" w:hAnsi="MS Gothic"/>
          <w:b/>
          <w:color w:val="0070C0"/>
          <w:szCs w:val="24"/>
        </w:rPr>
        <w:t xml:space="preserve"> </w:t>
      </w:r>
      <w:r>
        <w:rPr>
          <w:b/>
          <w:color w:val="0070C0"/>
          <w:szCs w:val="24"/>
        </w:rPr>
        <w:t xml:space="preserve">Yes / </w:t>
      </w:r>
      <w:sdt>
        <w:sdtPr>
          <w:rPr>
            <w:b/>
            <w:color w:val="0070C0"/>
            <w:szCs w:val="24"/>
          </w:rPr>
          <w:id w:val="502706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0070C0"/>
              <w:szCs w:val="24"/>
            </w:rPr>
            <w:t>☐</w:t>
          </w:r>
        </w:sdtContent>
      </w:sdt>
      <w:r>
        <w:rPr>
          <w:b/>
          <w:color w:val="0070C0"/>
          <w:szCs w:val="24"/>
        </w:rPr>
        <w:t xml:space="preserve"> No</w:t>
      </w:r>
    </w:p>
    <w:p w14:paraId="1B72F627" w14:textId="77777777" w:rsidR="00C670DD" w:rsidRDefault="00C670DD" w:rsidP="00C670DD">
      <w:pPr>
        <w:spacing w:line="360" w:lineRule="auto"/>
        <w:ind w:firstLine="567"/>
        <w:rPr>
          <w:sz w:val="28"/>
          <w:szCs w:val="28"/>
        </w:rPr>
      </w:pPr>
      <w:r>
        <w:rPr>
          <w:b/>
          <w:szCs w:val="24"/>
        </w:rPr>
        <w:t>Provisional title for the lecture:</w:t>
      </w:r>
      <w:r w:rsidRPr="00A81139">
        <w:rPr>
          <w:b/>
          <w:szCs w:val="24"/>
        </w:rPr>
        <w:tab/>
      </w:r>
      <w:r w:rsidRPr="00A81139">
        <w:rPr>
          <w:b/>
          <w:szCs w:val="24"/>
        </w:rPr>
        <w:tab/>
      </w:r>
      <w:r w:rsidRPr="00A81139">
        <w:rPr>
          <w:b/>
          <w:szCs w:val="24"/>
        </w:rPr>
        <w:tab/>
      </w:r>
    </w:p>
    <w:p w14:paraId="2459E79F" w14:textId="77777777" w:rsidR="00C670DD" w:rsidRPr="00A81139" w:rsidRDefault="00C670DD" w:rsidP="00C670DD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Category</w:t>
      </w:r>
      <w:r w:rsidR="00980822">
        <w:rPr>
          <w:b/>
          <w:szCs w:val="24"/>
        </w:rPr>
        <w:t xml:space="preserve"> (Established, ECR etc)</w:t>
      </w:r>
      <w:r w:rsidRPr="00A81139">
        <w:rPr>
          <w:b/>
          <w:szCs w:val="24"/>
        </w:rPr>
        <w:t>:</w:t>
      </w:r>
    </w:p>
    <w:p w14:paraId="2817941B" w14:textId="77777777" w:rsidR="00C670DD" w:rsidRPr="00A81139" w:rsidRDefault="00C670DD" w:rsidP="00C670DD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Department/Division:</w:t>
      </w:r>
    </w:p>
    <w:p w14:paraId="2B99A561" w14:textId="77777777" w:rsidR="00C670DD" w:rsidRPr="00A81139" w:rsidRDefault="00C670DD" w:rsidP="00C670DD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Centre:</w:t>
      </w:r>
    </w:p>
    <w:p w14:paraId="406A3E59" w14:textId="77777777" w:rsidR="00C670DD" w:rsidRPr="00A81139" w:rsidRDefault="00C670DD" w:rsidP="00C670DD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Institution:</w:t>
      </w:r>
    </w:p>
    <w:p w14:paraId="46E6BA71" w14:textId="77777777" w:rsidR="00C670DD" w:rsidRPr="00A81139" w:rsidRDefault="00C670DD" w:rsidP="00C670DD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Address:</w:t>
      </w:r>
    </w:p>
    <w:p w14:paraId="1C8B604A" w14:textId="77777777" w:rsidR="00C670DD" w:rsidRPr="00A81139" w:rsidRDefault="00C670DD" w:rsidP="00C670DD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Country:</w:t>
      </w:r>
    </w:p>
    <w:p w14:paraId="29F9A531" w14:textId="77777777" w:rsidR="00C670DD" w:rsidRDefault="00C670DD" w:rsidP="00C670DD">
      <w:pPr>
        <w:tabs>
          <w:tab w:val="left" w:pos="2730"/>
        </w:tabs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E-mail:</w:t>
      </w:r>
      <w:r>
        <w:rPr>
          <w:b/>
          <w:szCs w:val="24"/>
        </w:rPr>
        <w:tab/>
      </w:r>
    </w:p>
    <w:p w14:paraId="69430604" w14:textId="77777777" w:rsidR="00C670DD" w:rsidRPr="00521E13" w:rsidRDefault="00C670DD" w:rsidP="00C670DD">
      <w:pPr>
        <w:tabs>
          <w:tab w:val="left" w:pos="2730"/>
        </w:tabs>
        <w:spacing w:line="360" w:lineRule="auto"/>
        <w:ind w:left="567"/>
        <w:rPr>
          <w:b/>
          <w:szCs w:val="24"/>
        </w:rPr>
      </w:pPr>
      <w:r w:rsidRPr="00521E13">
        <w:rPr>
          <w:rFonts w:ascii="Cambria" w:hAnsi="Cambria" w:cs="Consolas"/>
          <w:b/>
          <w:sz w:val="22"/>
          <w:szCs w:val="22"/>
        </w:rPr>
        <w:t>URLs:</w:t>
      </w:r>
    </w:p>
    <w:p w14:paraId="4B4AB0A7" w14:textId="1FCB0FFA" w:rsidR="00C670DD" w:rsidRPr="00EE205D" w:rsidRDefault="002F2042" w:rsidP="00C670DD">
      <w:pPr>
        <w:ind w:left="567"/>
        <w:rPr>
          <w:b/>
          <w:szCs w:val="24"/>
        </w:rPr>
      </w:pPr>
      <w:r>
        <w:rPr>
          <w:b/>
          <w:noProof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0C76FA" wp14:editId="1A754454">
                <wp:simplePos x="0" y="0"/>
                <wp:positionH relativeFrom="column">
                  <wp:posOffset>352425</wp:posOffset>
                </wp:positionH>
                <wp:positionV relativeFrom="paragraph">
                  <wp:posOffset>8255</wp:posOffset>
                </wp:positionV>
                <wp:extent cx="6257925" cy="9525"/>
                <wp:effectExtent l="9525" t="13335" r="9525" b="5715"/>
                <wp:wrapNone/>
                <wp:docPr id="184055832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79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97F07" id="AutoShape 7" o:spid="_x0000_s1026" type="#_x0000_t32" style="position:absolute;margin-left:27.75pt;margin-top:.65pt;width:492.7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"/>
            </w:pict>
          </mc:Fallback>
        </mc:AlternateContent>
      </w:r>
    </w:p>
    <w:p w14:paraId="0B67D169" w14:textId="77777777" w:rsidR="00C670DD" w:rsidRPr="00A81139" w:rsidRDefault="00C065AD" w:rsidP="00C670DD">
      <w:pPr>
        <w:ind w:firstLine="567"/>
        <w:rPr>
          <w:b/>
        </w:rPr>
      </w:pPr>
      <w:r>
        <w:rPr>
          <w:b/>
        </w:rPr>
        <w:t>Abbreviated CV</w:t>
      </w:r>
      <w:r w:rsidR="00C670DD" w:rsidRPr="00A81139">
        <w:rPr>
          <w:b/>
        </w:rPr>
        <w:t xml:space="preserve"> (maximum </w:t>
      </w:r>
      <w:r w:rsidR="00C670DD">
        <w:rPr>
          <w:b/>
        </w:rPr>
        <w:t>3</w:t>
      </w:r>
      <w:r w:rsidR="00C670DD" w:rsidRPr="00A81139">
        <w:rPr>
          <w:b/>
        </w:rPr>
        <w:t>00 words)</w:t>
      </w:r>
    </w:p>
    <w:p w14:paraId="28D95B59" w14:textId="77777777" w:rsidR="00C670DD" w:rsidRPr="00A81139" w:rsidRDefault="00C670DD" w:rsidP="00C670DD">
      <w:pPr>
        <w:ind w:left="567"/>
        <w:rPr>
          <w:b/>
        </w:rPr>
      </w:pPr>
    </w:p>
    <w:p w14:paraId="359233A2" w14:textId="77777777" w:rsidR="00C670DD" w:rsidRDefault="00C670DD" w:rsidP="00C670DD">
      <w:pPr>
        <w:ind w:left="567"/>
        <w:rPr>
          <w:b/>
        </w:rPr>
      </w:pPr>
    </w:p>
    <w:p w14:paraId="44D3A093" w14:textId="77777777" w:rsidR="00C670DD" w:rsidRDefault="00C670DD" w:rsidP="00C670DD">
      <w:pPr>
        <w:ind w:left="567"/>
        <w:rPr>
          <w:b/>
        </w:rPr>
      </w:pPr>
    </w:p>
    <w:p w14:paraId="05C3EF43" w14:textId="77777777" w:rsidR="00C670DD" w:rsidRDefault="00C670DD" w:rsidP="00C670DD">
      <w:pPr>
        <w:ind w:left="567"/>
        <w:rPr>
          <w:b/>
        </w:rPr>
      </w:pPr>
    </w:p>
    <w:p w14:paraId="48BE983C" w14:textId="77777777" w:rsidR="00C670DD" w:rsidRDefault="00C670DD" w:rsidP="00C670DD">
      <w:pPr>
        <w:ind w:left="567"/>
        <w:rPr>
          <w:b/>
        </w:rPr>
      </w:pPr>
    </w:p>
    <w:p w14:paraId="52E306CB" w14:textId="77777777" w:rsidR="00C670DD" w:rsidRDefault="00C670DD" w:rsidP="00C670DD">
      <w:pPr>
        <w:ind w:left="567"/>
        <w:rPr>
          <w:b/>
        </w:rPr>
      </w:pPr>
    </w:p>
    <w:p w14:paraId="6A888125" w14:textId="77777777" w:rsidR="00C670DD" w:rsidRDefault="00C670DD" w:rsidP="00C670DD">
      <w:pPr>
        <w:ind w:left="567"/>
        <w:rPr>
          <w:b/>
        </w:rPr>
      </w:pPr>
    </w:p>
    <w:p w14:paraId="11CF5BC2" w14:textId="77777777" w:rsidR="00C670DD" w:rsidRDefault="00C670DD" w:rsidP="00C670DD">
      <w:pPr>
        <w:ind w:left="567"/>
        <w:rPr>
          <w:b/>
        </w:rPr>
      </w:pPr>
    </w:p>
    <w:p w14:paraId="5AFFE9DB" w14:textId="77777777" w:rsidR="00C670DD" w:rsidRDefault="00C670DD" w:rsidP="00C670DD">
      <w:pPr>
        <w:ind w:left="567"/>
        <w:rPr>
          <w:b/>
        </w:rPr>
      </w:pPr>
    </w:p>
    <w:p w14:paraId="26BB623B" w14:textId="77777777" w:rsidR="00C670DD" w:rsidRDefault="00C670DD" w:rsidP="00C670DD">
      <w:pPr>
        <w:ind w:left="567"/>
        <w:rPr>
          <w:b/>
        </w:rPr>
      </w:pPr>
    </w:p>
    <w:p w14:paraId="7DB44BF2" w14:textId="77777777" w:rsidR="00C670DD" w:rsidRPr="00A81139" w:rsidRDefault="00C670DD" w:rsidP="00C670DD">
      <w:pPr>
        <w:ind w:left="567"/>
        <w:rPr>
          <w:b/>
        </w:rPr>
      </w:pPr>
    </w:p>
    <w:p w14:paraId="08D26CF1" w14:textId="77777777" w:rsidR="00C670DD" w:rsidRPr="00A81139" w:rsidRDefault="00C670DD" w:rsidP="00C670DD">
      <w:pPr>
        <w:ind w:left="567"/>
        <w:rPr>
          <w:b/>
        </w:rPr>
      </w:pPr>
      <w:r w:rsidRPr="00A81139">
        <w:rPr>
          <w:b/>
        </w:rPr>
        <w:t>Publi</w:t>
      </w:r>
      <w:r w:rsidR="00C065AD">
        <w:rPr>
          <w:b/>
        </w:rPr>
        <w:t xml:space="preserve">cations </w:t>
      </w:r>
      <w:r w:rsidRPr="00A81139">
        <w:rPr>
          <w:b/>
        </w:rPr>
        <w:t xml:space="preserve">(maximum </w:t>
      </w:r>
      <w:r w:rsidR="004C5F45">
        <w:rPr>
          <w:b/>
        </w:rPr>
        <w:t>5</w:t>
      </w:r>
      <w:r w:rsidRPr="00A81139">
        <w:rPr>
          <w:b/>
        </w:rPr>
        <w:t>)</w:t>
      </w:r>
    </w:p>
    <w:p w14:paraId="0BAA0DEE" w14:textId="77777777" w:rsidR="00C670DD" w:rsidRDefault="00C670DD" w:rsidP="00C670DD">
      <w:pPr>
        <w:ind w:left="567"/>
      </w:pPr>
    </w:p>
    <w:p w14:paraId="15E515AA" w14:textId="77777777" w:rsidR="00C670DD" w:rsidRDefault="00C670DD" w:rsidP="00C670DD">
      <w:pPr>
        <w:ind w:left="567"/>
      </w:pPr>
    </w:p>
    <w:p w14:paraId="107CE910" w14:textId="77777777" w:rsidR="00C670DD" w:rsidRDefault="00C670DD" w:rsidP="00C670DD">
      <w:pPr>
        <w:tabs>
          <w:tab w:val="left" w:pos="4673"/>
        </w:tabs>
        <w:ind w:left="567"/>
      </w:pPr>
      <w:r>
        <w:tab/>
      </w:r>
    </w:p>
    <w:p w14:paraId="2305B72C" w14:textId="77777777" w:rsidR="00C670DD" w:rsidRDefault="00C670DD" w:rsidP="00A81139">
      <w:pPr>
        <w:tabs>
          <w:tab w:val="left" w:pos="4673"/>
        </w:tabs>
        <w:ind w:left="567"/>
      </w:pPr>
    </w:p>
    <w:p w14:paraId="2D50DAD8" w14:textId="77777777" w:rsidR="00C670DD" w:rsidRDefault="00C670DD" w:rsidP="00A81139">
      <w:pPr>
        <w:tabs>
          <w:tab w:val="left" w:pos="4673"/>
        </w:tabs>
        <w:ind w:left="567"/>
      </w:pPr>
    </w:p>
    <w:p w14:paraId="11E84B5E" w14:textId="77777777" w:rsidR="00C670DD" w:rsidRDefault="00C670DD" w:rsidP="00A81139">
      <w:pPr>
        <w:tabs>
          <w:tab w:val="left" w:pos="4673"/>
        </w:tabs>
        <w:ind w:left="567"/>
      </w:pPr>
    </w:p>
    <w:p w14:paraId="179FFFC9" w14:textId="77777777" w:rsidR="00C670DD" w:rsidRDefault="00C670DD" w:rsidP="00A81139">
      <w:pPr>
        <w:tabs>
          <w:tab w:val="left" w:pos="4673"/>
        </w:tabs>
        <w:ind w:left="567"/>
      </w:pPr>
    </w:p>
    <w:p w14:paraId="7024830E" w14:textId="77777777" w:rsidR="00C670DD" w:rsidRDefault="00C670DD" w:rsidP="00A81139">
      <w:pPr>
        <w:tabs>
          <w:tab w:val="left" w:pos="4673"/>
        </w:tabs>
        <w:ind w:left="567"/>
      </w:pPr>
    </w:p>
    <w:p w14:paraId="43C4A367" w14:textId="77777777" w:rsidR="00C670DD" w:rsidRDefault="00C670DD" w:rsidP="00A81139">
      <w:pPr>
        <w:tabs>
          <w:tab w:val="left" w:pos="4673"/>
        </w:tabs>
        <w:ind w:left="567"/>
      </w:pPr>
    </w:p>
    <w:p w14:paraId="69BD6EDF" w14:textId="77777777" w:rsidR="00C670DD" w:rsidRDefault="00C670DD" w:rsidP="00A81139">
      <w:pPr>
        <w:tabs>
          <w:tab w:val="left" w:pos="4673"/>
        </w:tabs>
        <w:ind w:left="567"/>
      </w:pPr>
    </w:p>
    <w:p w14:paraId="235353A7" w14:textId="77777777" w:rsidR="00C670DD" w:rsidRDefault="00C670DD" w:rsidP="00A81139">
      <w:pPr>
        <w:tabs>
          <w:tab w:val="left" w:pos="4673"/>
        </w:tabs>
        <w:ind w:left="567"/>
      </w:pPr>
    </w:p>
    <w:p w14:paraId="4EBD040F" w14:textId="77777777" w:rsidR="00C670DD" w:rsidRDefault="00C670DD" w:rsidP="00A81139">
      <w:pPr>
        <w:tabs>
          <w:tab w:val="left" w:pos="4673"/>
        </w:tabs>
        <w:ind w:left="567"/>
      </w:pPr>
    </w:p>
    <w:p w14:paraId="44519DD9" w14:textId="77777777" w:rsidR="00C670DD" w:rsidRDefault="00C670DD" w:rsidP="00A81139">
      <w:pPr>
        <w:tabs>
          <w:tab w:val="left" w:pos="4673"/>
        </w:tabs>
        <w:ind w:left="567"/>
      </w:pPr>
    </w:p>
    <w:p w14:paraId="0A2164FA" w14:textId="77777777" w:rsidR="00C670DD" w:rsidRDefault="00C670DD" w:rsidP="00A81139">
      <w:pPr>
        <w:tabs>
          <w:tab w:val="left" w:pos="4673"/>
        </w:tabs>
        <w:ind w:left="567"/>
      </w:pPr>
    </w:p>
    <w:p w14:paraId="3E2B87D0" w14:textId="77777777" w:rsidR="00C670DD" w:rsidRDefault="00C670DD" w:rsidP="00A81139">
      <w:pPr>
        <w:tabs>
          <w:tab w:val="left" w:pos="4673"/>
        </w:tabs>
        <w:ind w:left="567"/>
      </w:pPr>
    </w:p>
    <w:p w14:paraId="27060ADC" w14:textId="77777777" w:rsidR="00C670DD" w:rsidRDefault="00C670DD" w:rsidP="00A81139">
      <w:pPr>
        <w:tabs>
          <w:tab w:val="left" w:pos="4673"/>
        </w:tabs>
        <w:ind w:left="567"/>
      </w:pPr>
    </w:p>
    <w:p w14:paraId="2DDB5AA9" w14:textId="77777777" w:rsidR="00C670DD" w:rsidRDefault="00C670DD" w:rsidP="00A81139">
      <w:pPr>
        <w:tabs>
          <w:tab w:val="left" w:pos="4673"/>
        </w:tabs>
        <w:ind w:left="567"/>
      </w:pPr>
    </w:p>
    <w:p w14:paraId="5F78108E" w14:textId="77777777" w:rsidR="00610802" w:rsidRDefault="00610802" w:rsidP="00610802">
      <w:pPr>
        <w:spacing w:line="360" w:lineRule="auto"/>
      </w:pPr>
    </w:p>
    <w:p w14:paraId="6AC2E27B" w14:textId="5C450906" w:rsidR="00C670DD" w:rsidRDefault="00C670DD" w:rsidP="00610802">
      <w:pPr>
        <w:spacing w:line="360" w:lineRule="auto"/>
        <w:ind w:firstLine="567"/>
        <w:rPr>
          <w:b/>
          <w:color w:val="0070C0"/>
          <w:szCs w:val="24"/>
        </w:rPr>
      </w:pPr>
      <w:r w:rsidRPr="005B5C40">
        <w:rPr>
          <w:b/>
          <w:color w:val="0070C0"/>
          <w:szCs w:val="24"/>
        </w:rPr>
        <w:t>Name of SPEAKER</w:t>
      </w:r>
      <w:r>
        <w:rPr>
          <w:b/>
          <w:color w:val="0070C0"/>
          <w:szCs w:val="24"/>
        </w:rPr>
        <w:t xml:space="preserve"> 3</w:t>
      </w:r>
      <w:r w:rsidRPr="005B5C40">
        <w:rPr>
          <w:b/>
          <w:color w:val="0070C0"/>
          <w:szCs w:val="24"/>
        </w:rPr>
        <w:t xml:space="preserve">: </w:t>
      </w:r>
    </w:p>
    <w:p w14:paraId="14DBE1F7" w14:textId="147CA3D6" w:rsidR="00610802" w:rsidRPr="005B5C40" w:rsidRDefault="00610802" w:rsidP="00610802">
      <w:pPr>
        <w:spacing w:line="360" w:lineRule="auto"/>
        <w:ind w:firstLine="567"/>
        <w:rPr>
          <w:b/>
          <w:color w:val="0070C0"/>
          <w:szCs w:val="24"/>
        </w:rPr>
      </w:pPr>
      <w:r>
        <w:rPr>
          <w:b/>
          <w:color w:val="0070C0"/>
          <w:szCs w:val="24"/>
        </w:rPr>
        <w:t xml:space="preserve">Has this speaker confirmed their availability to participate: </w:t>
      </w:r>
      <w:sdt>
        <w:sdtPr>
          <w:rPr>
            <w:b/>
            <w:color w:val="0070C0"/>
            <w:szCs w:val="24"/>
          </w:rPr>
          <w:id w:val="-1527716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0070C0"/>
              <w:szCs w:val="24"/>
            </w:rPr>
            <w:t>☐</w:t>
          </w:r>
        </w:sdtContent>
      </w:sdt>
      <w:r>
        <w:rPr>
          <w:rFonts w:ascii="MS Gothic" w:eastAsia="MS Gothic" w:hAnsi="MS Gothic"/>
          <w:b/>
          <w:color w:val="0070C0"/>
          <w:szCs w:val="24"/>
        </w:rPr>
        <w:t xml:space="preserve"> </w:t>
      </w:r>
      <w:r>
        <w:rPr>
          <w:b/>
          <w:color w:val="0070C0"/>
          <w:szCs w:val="24"/>
        </w:rPr>
        <w:t xml:space="preserve">Yes / </w:t>
      </w:r>
      <w:sdt>
        <w:sdtPr>
          <w:rPr>
            <w:b/>
            <w:color w:val="0070C0"/>
            <w:szCs w:val="24"/>
          </w:rPr>
          <w:id w:val="1042565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0070C0"/>
              <w:szCs w:val="24"/>
            </w:rPr>
            <w:t>☐</w:t>
          </w:r>
        </w:sdtContent>
      </w:sdt>
      <w:r>
        <w:rPr>
          <w:b/>
          <w:color w:val="0070C0"/>
          <w:szCs w:val="24"/>
        </w:rPr>
        <w:t xml:space="preserve"> No</w:t>
      </w:r>
    </w:p>
    <w:p w14:paraId="51777148" w14:textId="77777777" w:rsidR="00C670DD" w:rsidRDefault="00C670DD" w:rsidP="00C670DD">
      <w:pPr>
        <w:spacing w:line="360" w:lineRule="auto"/>
        <w:ind w:firstLine="567"/>
        <w:rPr>
          <w:sz w:val="28"/>
          <w:szCs w:val="28"/>
        </w:rPr>
      </w:pPr>
      <w:r>
        <w:rPr>
          <w:b/>
          <w:szCs w:val="24"/>
        </w:rPr>
        <w:t>Provisional title for the lecture:</w:t>
      </w:r>
      <w:r w:rsidRPr="00A81139">
        <w:rPr>
          <w:b/>
          <w:szCs w:val="24"/>
        </w:rPr>
        <w:tab/>
      </w:r>
      <w:r w:rsidRPr="00A81139">
        <w:rPr>
          <w:b/>
          <w:szCs w:val="24"/>
        </w:rPr>
        <w:tab/>
      </w:r>
      <w:r w:rsidRPr="00A81139">
        <w:rPr>
          <w:b/>
          <w:szCs w:val="24"/>
        </w:rPr>
        <w:tab/>
      </w:r>
    </w:p>
    <w:p w14:paraId="6E41C6DF" w14:textId="77777777" w:rsidR="00C670DD" w:rsidRPr="00A81139" w:rsidRDefault="00C670DD" w:rsidP="00C670DD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Category</w:t>
      </w:r>
      <w:r w:rsidR="00980822">
        <w:rPr>
          <w:b/>
          <w:szCs w:val="24"/>
        </w:rPr>
        <w:t xml:space="preserve"> (Established, ECR etc)</w:t>
      </w:r>
      <w:r w:rsidRPr="00A81139">
        <w:rPr>
          <w:b/>
          <w:szCs w:val="24"/>
        </w:rPr>
        <w:t>:</w:t>
      </w:r>
    </w:p>
    <w:p w14:paraId="6C77528B" w14:textId="77777777" w:rsidR="00C670DD" w:rsidRPr="00A81139" w:rsidRDefault="00C670DD" w:rsidP="00C670DD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Department/Division:</w:t>
      </w:r>
    </w:p>
    <w:p w14:paraId="38A69050" w14:textId="77777777" w:rsidR="00C670DD" w:rsidRPr="00A81139" w:rsidRDefault="00C670DD" w:rsidP="00C670DD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Centre:</w:t>
      </w:r>
    </w:p>
    <w:p w14:paraId="68FB239A" w14:textId="77777777" w:rsidR="00C670DD" w:rsidRPr="00A81139" w:rsidRDefault="00C670DD" w:rsidP="00C670DD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Institution:</w:t>
      </w:r>
    </w:p>
    <w:p w14:paraId="0591C349" w14:textId="77777777" w:rsidR="00C670DD" w:rsidRPr="00A81139" w:rsidRDefault="00C670DD" w:rsidP="00C670DD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Address:</w:t>
      </w:r>
    </w:p>
    <w:p w14:paraId="43FD700E" w14:textId="77777777" w:rsidR="00C670DD" w:rsidRPr="00A81139" w:rsidRDefault="00C670DD" w:rsidP="00C670DD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Country:</w:t>
      </w:r>
    </w:p>
    <w:p w14:paraId="6CC0AD30" w14:textId="77777777" w:rsidR="00C670DD" w:rsidRDefault="00C670DD" w:rsidP="00C670DD">
      <w:pPr>
        <w:tabs>
          <w:tab w:val="left" w:pos="2730"/>
        </w:tabs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E-mail:</w:t>
      </w:r>
      <w:r>
        <w:rPr>
          <w:b/>
          <w:szCs w:val="24"/>
        </w:rPr>
        <w:tab/>
      </w:r>
    </w:p>
    <w:p w14:paraId="36C0FE0E" w14:textId="77777777" w:rsidR="00C670DD" w:rsidRPr="00521E13" w:rsidRDefault="00C670DD" w:rsidP="00C670DD">
      <w:pPr>
        <w:tabs>
          <w:tab w:val="left" w:pos="2730"/>
        </w:tabs>
        <w:spacing w:line="360" w:lineRule="auto"/>
        <w:ind w:left="567"/>
        <w:rPr>
          <w:b/>
          <w:szCs w:val="24"/>
        </w:rPr>
      </w:pPr>
      <w:r w:rsidRPr="00521E13">
        <w:rPr>
          <w:rFonts w:ascii="Cambria" w:hAnsi="Cambria" w:cs="Consolas"/>
          <w:b/>
          <w:sz w:val="22"/>
          <w:szCs w:val="22"/>
        </w:rPr>
        <w:t>URLs:</w:t>
      </w:r>
    </w:p>
    <w:p w14:paraId="24DF1D0E" w14:textId="57DA570E" w:rsidR="00C670DD" w:rsidRPr="00EE205D" w:rsidRDefault="002F2042" w:rsidP="00C670DD">
      <w:pPr>
        <w:ind w:left="567"/>
        <w:rPr>
          <w:b/>
          <w:szCs w:val="24"/>
        </w:rPr>
      </w:pPr>
      <w:r>
        <w:rPr>
          <w:b/>
          <w:noProof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D46F1" wp14:editId="66BC10B8">
                <wp:simplePos x="0" y="0"/>
                <wp:positionH relativeFrom="column">
                  <wp:posOffset>352425</wp:posOffset>
                </wp:positionH>
                <wp:positionV relativeFrom="paragraph">
                  <wp:posOffset>8255</wp:posOffset>
                </wp:positionV>
                <wp:extent cx="6257925" cy="9525"/>
                <wp:effectExtent l="9525" t="5715" r="9525" b="13335"/>
                <wp:wrapNone/>
                <wp:docPr id="54310130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79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5B30B" id="AutoShape 8" o:spid="_x0000_s1026" type="#_x0000_t32" style="position:absolute;margin-left:27.75pt;margin-top:.65pt;width:492.7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"/>
            </w:pict>
          </mc:Fallback>
        </mc:AlternateContent>
      </w:r>
    </w:p>
    <w:p w14:paraId="1E6A5DE2" w14:textId="77777777" w:rsidR="00C670DD" w:rsidRPr="00A81139" w:rsidRDefault="00C065AD" w:rsidP="00C670DD">
      <w:pPr>
        <w:ind w:firstLine="567"/>
        <w:rPr>
          <w:b/>
        </w:rPr>
      </w:pPr>
      <w:r>
        <w:rPr>
          <w:b/>
        </w:rPr>
        <w:t>Abbreviated CV</w:t>
      </w:r>
      <w:r w:rsidR="00C670DD" w:rsidRPr="00A81139">
        <w:rPr>
          <w:b/>
        </w:rPr>
        <w:t xml:space="preserve"> (maximum </w:t>
      </w:r>
      <w:r w:rsidR="00C670DD">
        <w:rPr>
          <w:b/>
        </w:rPr>
        <w:t>3</w:t>
      </w:r>
      <w:r w:rsidR="00C670DD" w:rsidRPr="00A81139">
        <w:rPr>
          <w:b/>
        </w:rPr>
        <w:t>00 words)</w:t>
      </w:r>
    </w:p>
    <w:p w14:paraId="71A058A0" w14:textId="77777777" w:rsidR="00C670DD" w:rsidRPr="00A81139" w:rsidRDefault="00C670DD" w:rsidP="00C670DD">
      <w:pPr>
        <w:ind w:left="567"/>
        <w:rPr>
          <w:b/>
        </w:rPr>
      </w:pPr>
    </w:p>
    <w:p w14:paraId="2F74F4CD" w14:textId="77777777" w:rsidR="00C670DD" w:rsidRDefault="00C670DD" w:rsidP="00C670DD">
      <w:pPr>
        <w:ind w:left="567"/>
        <w:rPr>
          <w:b/>
        </w:rPr>
      </w:pPr>
    </w:p>
    <w:p w14:paraId="34E02DEC" w14:textId="77777777" w:rsidR="00C670DD" w:rsidRDefault="00C670DD" w:rsidP="00C670DD">
      <w:pPr>
        <w:ind w:left="567"/>
        <w:rPr>
          <w:b/>
        </w:rPr>
      </w:pPr>
    </w:p>
    <w:p w14:paraId="174E7B39" w14:textId="77777777" w:rsidR="00C670DD" w:rsidRDefault="00C670DD" w:rsidP="00C670DD">
      <w:pPr>
        <w:ind w:left="567"/>
        <w:rPr>
          <w:b/>
        </w:rPr>
      </w:pPr>
    </w:p>
    <w:p w14:paraId="38D9EDEF" w14:textId="77777777" w:rsidR="00C670DD" w:rsidRDefault="00C670DD" w:rsidP="00C670DD">
      <w:pPr>
        <w:ind w:left="567"/>
        <w:rPr>
          <w:b/>
        </w:rPr>
      </w:pPr>
    </w:p>
    <w:p w14:paraId="1B89B475" w14:textId="77777777" w:rsidR="00C670DD" w:rsidRDefault="00C670DD" w:rsidP="00C670DD">
      <w:pPr>
        <w:ind w:left="567"/>
        <w:rPr>
          <w:b/>
        </w:rPr>
      </w:pPr>
    </w:p>
    <w:p w14:paraId="0CDC9CB0" w14:textId="77777777" w:rsidR="00C670DD" w:rsidRDefault="00C670DD" w:rsidP="00C670DD">
      <w:pPr>
        <w:ind w:left="567"/>
        <w:rPr>
          <w:b/>
        </w:rPr>
      </w:pPr>
    </w:p>
    <w:p w14:paraId="0673B78D" w14:textId="77777777" w:rsidR="00C670DD" w:rsidRDefault="00C670DD" w:rsidP="00C670DD">
      <w:pPr>
        <w:ind w:left="567"/>
        <w:rPr>
          <w:b/>
        </w:rPr>
      </w:pPr>
    </w:p>
    <w:p w14:paraId="205544C3" w14:textId="77777777" w:rsidR="00C670DD" w:rsidRDefault="00C670DD" w:rsidP="00C670DD">
      <w:pPr>
        <w:ind w:left="567"/>
        <w:rPr>
          <w:b/>
        </w:rPr>
      </w:pPr>
    </w:p>
    <w:p w14:paraId="023BAA96" w14:textId="77777777" w:rsidR="00C670DD" w:rsidRDefault="00C670DD" w:rsidP="00C670DD">
      <w:pPr>
        <w:ind w:left="567"/>
        <w:rPr>
          <w:b/>
        </w:rPr>
      </w:pPr>
    </w:p>
    <w:p w14:paraId="460BE361" w14:textId="77777777" w:rsidR="00C670DD" w:rsidRPr="00A81139" w:rsidRDefault="00C670DD" w:rsidP="00C670DD">
      <w:pPr>
        <w:ind w:left="567"/>
        <w:rPr>
          <w:b/>
        </w:rPr>
      </w:pPr>
    </w:p>
    <w:p w14:paraId="511EE47E" w14:textId="77777777" w:rsidR="00C670DD" w:rsidRPr="00A81139" w:rsidRDefault="00C670DD" w:rsidP="00C670DD">
      <w:pPr>
        <w:ind w:left="567"/>
        <w:rPr>
          <w:b/>
        </w:rPr>
      </w:pPr>
      <w:r w:rsidRPr="00A81139">
        <w:rPr>
          <w:b/>
        </w:rPr>
        <w:t>Publication</w:t>
      </w:r>
      <w:r w:rsidR="00C065AD">
        <w:rPr>
          <w:b/>
        </w:rPr>
        <w:t xml:space="preserve">s </w:t>
      </w:r>
      <w:r w:rsidRPr="00A81139">
        <w:rPr>
          <w:b/>
        </w:rPr>
        <w:t xml:space="preserve">(maximum </w:t>
      </w:r>
      <w:r w:rsidR="004C5F45">
        <w:rPr>
          <w:b/>
        </w:rPr>
        <w:t>5</w:t>
      </w:r>
      <w:r w:rsidRPr="00A81139">
        <w:rPr>
          <w:b/>
        </w:rPr>
        <w:t>)</w:t>
      </w:r>
    </w:p>
    <w:p w14:paraId="2930A7F7" w14:textId="77777777" w:rsidR="00C670DD" w:rsidRDefault="00C670DD" w:rsidP="00C670DD">
      <w:pPr>
        <w:ind w:left="567"/>
      </w:pPr>
    </w:p>
    <w:p w14:paraId="4AA881AD" w14:textId="77777777" w:rsidR="00C670DD" w:rsidRDefault="00C670DD" w:rsidP="00C670DD">
      <w:pPr>
        <w:ind w:left="567"/>
      </w:pPr>
    </w:p>
    <w:p w14:paraId="3D83A69C" w14:textId="77777777" w:rsidR="00C670DD" w:rsidRDefault="00C670DD" w:rsidP="00C670DD">
      <w:pPr>
        <w:tabs>
          <w:tab w:val="left" w:pos="4673"/>
        </w:tabs>
        <w:ind w:left="567"/>
      </w:pPr>
      <w:r>
        <w:tab/>
      </w:r>
    </w:p>
    <w:p w14:paraId="7E9B8390" w14:textId="77777777" w:rsidR="00C670DD" w:rsidRDefault="00C670DD" w:rsidP="00A81139">
      <w:pPr>
        <w:tabs>
          <w:tab w:val="left" w:pos="4673"/>
        </w:tabs>
        <w:ind w:left="567"/>
      </w:pPr>
    </w:p>
    <w:p w14:paraId="2F1323CC" w14:textId="77777777" w:rsidR="00C670DD" w:rsidRDefault="00C670DD" w:rsidP="00A81139">
      <w:pPr>
        <w:tabs>
          <w:tab w:val="left" w:pos="4673"/>
        </w:tabs>
        <w:ind w:left="567"/>
      </w:pPr>
    </w:p>
    <w:p w14:paraId="0C5125F3" w14:textId="77777777" w:rsidR="00C670DD" w:rsidRDefault="00C670DD" w:rsidP="00A81139">
      <w:pPr>
        <w:tabs>
          <w:tab w:val="left" w:pos="4673"/>
        </w:tabs>
        <w:ind w:left="567"/>
      </w:pPr>
    </w:p>
    <w:p w14:paraId="202990C7" w14:textId="77777777" w:rsidR="00C670DD" w:rsidRDefault="00C670DD" w:rsidP="00A81139">
      <w:pPr>
        <w:tabs>
          <w:tab w:val="left" w:pos="4673"/>
        </w:tabs>
        <w:ind w:left="567"/>
      </w:pPr>
    </w:p>
    <w:p w14:paraId="75A3F04A" w14:textId="77777777" w:rsidR="00C670DD" w:rsidRDefault="00C670DD" w:rsidP="00A81139">
      <w:pPr>
        <w:tabs>
          <w:tab w:val="left" w:pos="4673"/>
        </w:tabs>
        <w:ind w:left="567"/>
      </w:pPr>
    </w:p>
    <w:p w14:paraId="2D464A75" w14:textId="77777777" w:rsidR="00C670DD" w:rsidRDefault="00C670DD" w:rsidP="00A81139">
      <w:pPr>
        <w:tabs>
          <w:tab w:val="left" w:pos="4673"/>
        </w:tabs>
        <w:ind w:left="567"/>
      </w:pPr>
    </w:p>
    <w:p w14:paraId="7CA342D7" w14:textId="77777777" w:rsidR="00C670DD" w:rsidRDefault="00C670DD" w:rsidP="00A81139">
      <w:pPr>
        <w:tabs>
          <w:tab w:val="left" w:pos="4673"/>
        </w:tabs>
        <w:ind w:left="567"/>
      </w:pPr>
    </w:p>
    <w:p w14:paraId="1E48383B" w14:textId="77777777" w:rsidR="00C670DD" w:rsidRDefault="00C670DD" w:rsidP="00A81139">
      <w:pPr>
        <w:tabs>
          <w:tab w:val="left" w:pos="4673"/>
        </w:tabs>
        <w:ind w:left="567"/>
      </w:pPr>
    </w:p>
    <w:p w14:paraId="53A1E84E" w14:textId="77777777" w:rsidR="00C670DD" w:rsidRDefault="00C670DD" w:rsidP="00A81139">
      <w:pPr>
        <w:tabs>
          <w:tab w:val="left" w:pos="4673"/>
        </w:tabs>
        <w:ind w:left="567"/>
      </w:pPr>
    </w:p>
    <w:p w14:paraId="0559CD02" w14:textId="77777777" w:rsidR="00C670DD" w:rsidRDefault="00C670DD" w:rsidP="00A81139">
      <w:pPr>
        <w:tabs>
          <w:tab w:val="left" w:pos="4673"/>
        </w:tabs>
        <w:ind w:left="567"/>
      </w:pPr>
    </w:p>
    <w:p w14:paraId="611A82F1" w14:textId="77777777" w:rsidR="00C670DD" w:rsidRDefault="00C670DD" w:rsidP="00A81139">
      <w:pPr>
        <w:tabs>
          <w:tab w:val="left" w:pos="4673"/>
        </w:tabs>
        <w:ind w:left="567"/>
      </w:pPr>
    </w:p>
    <w:p w14:paraId="511E40C0" w14:textId="77777777" w:rsidR="00C670DD" w:rsidRDefault="00C670DD" w:rsidP="00A81139">
      <w:pPr>
        <w:tabs>
          <w:tab w:val="left" w:pos="4673"/>
        </w:tabs>
        <w:ind w:left="567"/>
      </w:pPr>
    </w:p>
    <w:p w14:paraId="10A6E07E" w14:textId="77777777" w:rsidR="00C670DD" w:rsidRDefault="00C670DD" w:rsidP="00A81139">
      <w:pPr>
        <w:tabs>
          <w:tab w:val="left" w:pos="4673"/>
        </w:tabs>
        <w:ind w:left="567"/>
      </w:pPr>
    </w:p>
    <w:p w14:paraId="6CFEF3F9" w14:textId="77777777" w:rsidR="00C670DD" w:rsidRDefault="00C670DD" w:rsidP="00A81139">
      <w:pPr>
        <w:tabs>
          <w:tab w:val="left" w:pos="4673"/>
        </w:tabs>
        <w:ind w:left="567"/>
      </w:pPr>
    </w:p>
    <w:p w14:paraId="0BE28C20" w14:textId="77777777" w:rsidR="00C670DD" w:rsidRDefault="00C670DD" w:rsidP="00A81139">
      <w:pPr>
        <w:tabs>
          <w:tab w:val="left" w:pos="4673"/>
        </w:tabs>
        <w:ind w:left="567"/>
      </w:pPr>
    </w:p>
    <w:p w14:paraId="0D265410" w14:textId="77777777" w:rsidR="00C670DD" w:rsidRDefault="00C670DD" w:rsidP="00A81139">
      <w:pPr>
        <w:tabs>
          <w:tab w:val="left" w:pos="4673"/>
        </w:tabs>
        <w:ind w:left="567"/>
      </w:pPr>
    </w:p>
    <w:p w14:paraId="12739247" w14:textId="77777777" w:rsidR="00C670DD" w:rsidRPr="005B5C40" w:rsidRDefault="00C670DD" w:rsidP="00C670DD">
      <w:pPr>
        <w:spacing w:line="360" w:lineRule="auto"/>
        <w:ind w:left="567"/>
        <w:rPr>
          <w:b/>
          <w:color w:val="0070C0"/>
          <w:szCs w:val="24"/>
        </w:rPr>
      </w:pPr>
      <w:r w:rsidRPr="005B5C40">
        <w:rPr>
          <w:b/>
          <w:color w:val="0070C0"/>
          <w:szCs w:val="24"/>
        </w:rPr>
        <w:t xml:space="preserve">Name of </w:t>
      </w:r>
      <w:r>
        <w:rPr>
          <w:b/>
          <w:color w:val="0070C0"/>
          <w:szCs w:val="24"/>
        </w:rPr>
        <w:t xml:space="preserve">RERSERVE </w:t>
      </w:r>
      <w:r w:rsidRPr="005B5C40">
        <w:rPr>
          <w:b/>
          <w:color w:val="0070C0"/>
          <w:szCs w:val="24"/>
        </w:rPr>
        <w:t xml:space="preserve">SPEAKER 1: </w:t>
      </w:r>
    </w:p>
    <w:p w14:paraId="76BF6490" w14:textId="77777777" w:rsidR="00C670DD" w:rsidRDefault="00C670DD" w:rsidP="00C670DD">
      <w:pPr>
        <w:spacing w:line="360" w:lineRule="auto"/>
        <w:ind w:firstLine="567"/>
        <w:rPr>
          <w:sz w:val="28"/>
          <w:szCs w:val="28"/>
        </w:rPr>
      </w:pPr>
      <w:r>
        <w:rPr>
          <w:b/>
          <w:szCs w:val="24"/>
        </w:rPr>
        <w:t>Provisional title for the lecture:</w:t>
      </w:r>
      <w:r w:rsidRPr="00A81139">
        <w:rPr>
          <w:b/>
          <w:szCs w:val="24"/>
        </w:rPr>
        <w:tab/>
      </w:r>
      <w:r w:rsidRPr="00A81139">
        <w:rPr>
          <w:b/>
          <w:szCs w:val="24"/>
        </w:rPr>
        <w:tab/>
      </w:r>
      <w:r w:rsidRPr="00A81139">
        <w:rPr>
          <w:b/>
          <w:szCs w:val="24"/>
        </w:rPr>
        <w:tab/>
      </w:r>
    </w:p>
    <w:p w14:paraId="2781E00D" w14:textId="77777777" w:rsidR="00C670DD" w:rsidRPr="00A81139" w:rsidRDefault="00C670DD" w:rsidP="00C670DD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Category</w:t>
      </w:r>
      <w:r w:rsidR="00980822">
        <w:rPr>
          <w:b/>
          <w:szCs w:val="24"/>
        </w:rPr>
        <w:t xml:space="preserve"> (Established, ECR etc)</w:t>
      </w:r>
      <w:r w:rsidRPr="00A81139">
        <w:rPr>
          <w:b/>
          <w:szCs w:val="24"/>
        </w:rPr>
        <w:t>:</w:t>
      </w:r>
    </w:p>
    <w:p w14:paraId="3C7D1064" w14:textId="77777777" w:rsidR="00C670DD" w:rsidRPr="00A81139" w:rsidRDefault="00C670DD" w:rsidP="00C670DD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Department/Division:</w:t>
      </w:r>
    </w:p>
    <w:p w14:paraId="24EA929D" w14:textId="77777777" w:rsidR="00C670DD" w:rsidRPr="00A81139" w:rsidRDefault="00C670DD" w:rsidP="00C670DD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Centre:</w:t>
      </w:r>
    </w:p>
    <w:p w14:paraId="5607530C" w14:textId="77777777" w:rsidR="00C670DD" w:rsidRPr="00A81139" w:rsidRDefault="00C670DD" w:rsidP="00C670DD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Institution:</w:t>
      </w:r>
    </w:p>
    <w:p w14:paraId="7209CE2B" w14:textId="77777777" w:rsidR="00C670DD" w:rsidRPr="00A81139" w:rsidRDefault="00C670DD" w:rsidP="00C670DD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Address:</w:t>
      </w:r>
    </w:p>
    <w:p w14:paraId="7D374D84" w14:textId="77777777" w:rsidR="00C670DD" w:rsidRPr="00A81139" w:rsidRDefault="00C670DD" w:rsidP="00C670DD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Country:</w:t>
      </w:r>
    </w:p>
    <w:p w14:paraId="4DA5B192" w14:textId="77777777" w:rsidR="00C670DD" w:rsidRDefault="00C670DD" w:rsidP="00C670DD">
      <w:pPr>
        <w:tabs>
          <w:tab w:val="left" w:pos="2730"/>
        </w:tabs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E-mail:</w:t>
      </w:r>
      <w:r>
        <w:rPr>
          <w:b/>
          <w:szCs w:val="24"/>
        </w:rPr>
        <w:tab/>
      </w:r>
    </w:p>
    <w:p w14:paraId="689A082D" w14:textId="77777777" w:rsidR="00C670DD" w:rsidRPr="00521E13" w:rsidRDefault="00C670DD" w:rsidP="00C670DD">
      <w:pPr>
        <w:tabs>
          <w:tab w:val="left" w:pos="2730"/>
        </w:tabs>
        <w:spacing w:line="360" w:lineRule="auto"/>
        <w:ind w:left="567"/>
        <w:rPr>
          <w:b/>
          <w:szCs w:val="24"/>
        </w:rPr>
      </w:pPr>
      <w:r w:rsidRPr="00521E13">
        <w:rPr>
          <w:rFonts w:ascii="Cambria" w:hAnsi="Cambria" w:cs="Consolas"/>
          <w:b/>
          <w:sz w:val="22"/>
          <w:szCs w:val="22"/>
        </w:rPr>
        <w:t>URLs:</w:t>
      </w:r>
    </w:p>
    <w:p w14:paraId="783893E4" w14:textId="32DEB29D" w:rsidR="00C670DD" w:rsidRPr="00EE205D" w:rsidRDefault="002F2042" w:rsidP="00C670DD">
      <w:pPr>
        <w:ind w:left="567"/>
        <w:rPr>
          <w:b/>
          <w:szCs w:val="24"/>
        </w:rPr>
      </w:pPr>
      <w:r>
        <w:rPr>
          <w:b/>
          <w:noProof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D7313D" wp14:editId="7AD0AF36">
                <wp:simplePos x="0" y="0"/>
                <wp:positionH relativeFrom="column">
                  <wp:posOffset>352425</wp:posOffset>
                </wp:positionH>
                <wp:positionV relativeFrom="paragraph">
                  <wp:posOffset>8255</wp:posOffset>
                </wp:positionV>
                <wp:extent cx="6257925" cy="9525"/>
                <wp:effectExtent l="9525" t="13335" r="9525" b="5715"/>
                <wp:wrapNone/>
                <wp:docPr id="167478038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79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3CDD7" id="AutoShape 10" o:spid="_x0000_s1026" type="#_x0000_t32" style="position:absolute;margin-left:27.75pt;margin-top:.65pt;width:492.7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"/>
            </w:pict>
          </mc:Fallback>
        </mc:AlternateContent>
      </w:r>
    </w:p>
    <w:p w14:paraId="2D8E8119" w14:textId="77777777" w:rsidR="00C670DD" w:rsidRPr="00A81139" w:rsidRDefault="00C065AD" w:rsidP="00C670DD">
      <w:pPr>
        <w:ind w:firstLine="567"/>
        <w:rPr>
          <w:b/>
        </w:rPr>
      </w:pPr>
      <w:r>
        <w:rPr>
          <w:b/>
        </w:rPr>
        <w:t xml:space="preserve">Abbreviated CV </w:t>
      </w:r>
      <w:r w:rsidR="00C670DD" w:rsidRPr="00A81139">
        <w:rPr>
          <w:b/>
        </w:rPr>
        <w:t xml:space="preserve">(maximum </w:t>
      </w:r>
      <w:r w:rsidR="00C670DD">
        <w:rPr>
          <w:b/>
        </w:rPr>
        <w:t>3</w:t>
      </w:r>
      <w:r w:rsidR="00C670DD" w:rsidRPr="00A81139">
        <w:rPr>
          <w:b/>
        </w:rPr>
        <w:t>00 words)</w:t>
      </w:r>
    </w:p>
    <w:p w14:paraId="4EFB6BE1" w14:textId="77777777" w:rsidR="00C670DD" w:rsidRPr="00A81139" w:rsidRDefault="00C670DD" w:rsidP="00C670DD">
      <w:pPr>
        <w:ind w:left="567"/>
        <w:rPr>
          <w:b/>
        </w:rPr>
      </w:pPr>
    </w:p>
    <w:p w14:paraId="1E6681BD" w14:textId="77777777" w:rsidR="00C670DD" w:rsidRDefault="00C670DD" w:rsidP="00C670DD">
      <w:pPr>
        <w:ind w:left="567"/>
        <w:rPr>
          <w:b/>
        </w:rPr>
      </w:pPr>
    </w:p>
    <w:p w14:paraId="5D8BF1D2" w14:textId="77777777" w:rsidR="00C670DD" w:rsidRDefault="00C670DD" w:rsidP="00C670DD">
      <w:pPr>
        <w:ind w:left="567"/>
        <w:rPr>
          <w:b/>
        </w:rPr>
      </w:pPr>
    </w:p>
    <w:p w14:paraId="5CC8EE0A" w14:textId="77777777" w:rsidR="00C670DD" w:rsidRDefault="00C670DD" w:rsidP="00C670DD">
      <w:pPr>
        <w:ind w:left="567"/>
        <w:rPr>
          <w:b/>
        </w:rPr>
      </w:pPr>
    </w:p>
    <w:p w14:paraId="2360CCED" w14:textId="77777777" w:rsidR="00C670DD" w:rsidRDefault="00C670DD" w:rsidP="00C670DD">
      <w:pPr>
        <w:ind w:left="567"/>
        <w:rPr>
          <w:b/>
        </w:rPr>
      </w:pPr>
    </w:p>
    <w:p w14:paraId="53A26B06" w14:textId="77777777" w:rsidR="00C670DD" w:rsidRDefault="00C670DD" w:rsidP="00C670DD">
      <w:pPr>
        <w:ind w:left="567"/>
        <w:rPr>
          <w:b/>
        </w:rPr>
      </w:pPr>
    </w:p>
    <w:p w14:paraId="18F0B799" w14:textId="77777777" w:rsidR="00C670DD" w:rsidRDefault="00C670DD" w:rsidP="00C670DD">
      <w:pPr>
        <w:ind w:left="567"/>
        <w:rPr>
          <w:b/>
        </w:rPr>
      </w:pPr>
    </w:p>
    <w:p w14:paraId="65C02A11" w14:textId="77777777" w:rsidR="00C670DD" w:rsidRDefault="00C670DD" w:rsidP="00C670DD">
      <w:pPr>
        <w:ind w:left="567"/>
        <w:rPr>
          <w:b/>
        </w:rPr>
      </w:pPr>
    </w:p>
    <w:p w14:paraId="181AC4F1" w14:textId="77777777" w:rsidR="00C670DD" w:rsidRDefault="00C670DD" w:rsidP="00C670DD">
      <w:pPr>
        <w:ind w:left="567"/>
        <w:rPr>
          <w:b/>
        </w:rPr>
      </w:pPr>
    </w:p>
    <w:p w14:paraId="56020134" w14:textId="77777777" w:rsidR="00C670DD" w:rsidRDefault="00C670DD" w:rsidP="00C670DD">
      <w:pPr>
        <w:ind w:left="567"/>
        <w:rPr>
          <w:b/>
        </w:rPr>
      </w:pPr>
    </w:p>
    <w:p w14:paraId="25F515D0" w14:textId="77777777" w:rsidR="00C670DD" w:rsidRPr="00A81139" w:rsidRDefault="00C670DD" w:rsidP="00C670DD">
      <w:pPr>
        <w:ind w:left="567"/>
        <w:rPr>
          <w:b/>
        </w:rPr>
      </w:pPr>
    </w:p>
    <w:p w14:paraId="465291F2" w14:textId="77777777" w:rsidR="00C670DD" w:rsidRPr="00A81139" w:rsidRDefault="00C065AD" w:rsidP="00C670DD">
      <w:pPr>
        <w:ind w:left="567"/>
        <w:rPr>
          <w:b/>
        </w:rPr>
      </w:pPr>
      <w:r>
        <w:rPr>
          <w:b/>
        </w:rPr>
        <w:t xml:space="preserve">Publications </w:t>
      </w:r>
      <w:r w:rsidR="00C670DD" w:rsidRPr="00A81139">
        <w:rPr>
          <w:b/>
        </w:rPr>
        <w:t xml:space="preserve">(maximum </w:t>
      </w:r>
      <w:r w:rsidR="004C5F45">
        <w:rPr>
          <w:b/>
        </w:rPr>
        <w:t>5</w:t>
      </w:r>
      <w:r w:rsidR="00C670DD" w:rsidRPr="00A81139">
        <w:rPr>
          <w:b/>
        </w:rPr>
        <w:t>)</w:t>
      </w:r>
    </w:p>
    <w:p w14:paraId="68B5D265" w14:textId="77777777" w:rsidR="00C670DD" w:rsidRDefault="00C670DD" w:rsidP="00C670DD">
      <w:pPr>
        <w:ind w:left="567"/>
      </w:pPr>
    </w:p>
    <w:p w14:paraId="22555299" w14:textId="77777777" w:rsidR="00C670DD" w:rsidRDefault="00C670DD" w:rsidP="00C670DD">
      <w:pPr>
        <w:ind w:left="567"/>
      </w:pPr>
    </w:p>
    <w:p w14:paraId="3E4E6C42" w14:textId="77777777" w:rsidR="00C670DD" w:rsidRDefault="00C670DD" w:rsidP="00C670DD">
      <w:pPr>
        <w:tabs>
          <w:tab w:val="left" w:pos="4673"/>
        </w:tabs>
        <w:ind w:left="567"/>
      </w:pPr>
      <w:r>
        <w:tab/>
      </w:r>
    </w:p>
    <w:p w14:paraId="619BEE0D" w14:textId="77777777" w:rsidR="00C670DD" w:rsidRDefault="00C670DD" w:rsidP="00A81139">
      <w:pPr>
        <w:tabs>
          <w:tab w:val="left" w:pos="4673"/>
        </w:tabs>
        <w:ind w:left="567"/>
      </w:pPr>
    </w:p>
    <w:p w14:paraId="36084CE7" w14:textId="77777777" w:rsidR="00C670DD" w:rsidRDefault="00C670DD" w:rsidP="00A81139">
      <w:pPr>
        <w:tabs>
          <w:tab w:val="left" w:pos="4673"/>
        </w:tabs>
        <w:ind w:left="567"/>
      </w:pPr>
    </w:p>
    <w:p w14:paraId="777B0E22" w14:textId="77777777" w:rsidR="00C670DD" w:rsidRDefault="00C670DD" w:rsidP="00A81139">
      <w:pPr>
        <w:tabs>
          <w:tab w:val="left" w:pos="4673"/>
        </w:tabs>
        <w:ind w:left="567"/>
      </w:pPr>
    </w:p>
    <w:p w14:paraId="46DA34D9" w14:textId="77777777" w:rsidR="00C670DD" w:rsidRDefault="00C670DD" w:rsidP="00A81139">
      <w:pPr>
        <w:tabs>
          <w:tab w:val="left" w:pos="4673"/>
        </w:tabs>
        <w:ind w:left="567"/>
      </w:pPr>
    </w:p>
    <w:p w14:paraId="3C2A4478" w14:textId="77777777" w:rsidR="00C670DD" w:rsidRDefault="00C670DD" w:rsidP="00A81139">
      <w:pPr>
        <w:tabs>
          <w:tab w:val="left" w:pos="4673"/>
        </w:tabs>
        <w:ind w:left="567"/>
      </w:pPr>
    </w:p>
    <w:p w14:paraId="3C918F0E" w14:textId="77777777" w:rsidR="00C670DD" w:rsidRDefault="00C670DD" w:rsidP="00A81139">
      <w:pPr>
        <w:tabs>
          <w:tab w:val="left" w:pos="4673"/>
        </w:tabs>
        <w:ind w:left="567"/>
      </w:pPr>
    </w:p>
    <w:p w14:paraId="3729CF4C" w14:textId="77777777" w:rsidR="00C670DD" w:rsidRDefault="00C670DD" w:rsidP="00A81139">
      <w:pPr>
        <w:tabs>
          <w:tab w:val="left" w:pos="4673"/>
        </w:tabs>
        <w:ind w:left="567"/>
      </w:pPr>
    </w:p>
    <w:p w14:paraId="5A026DD3" w14:textId="77777777" w:rsidR="00C670DD" w:rsidRDefault="00C670DD" w:rsidP="00A81139">
      <w:pPr>
        <w:tabs>
          <w:tab w:val="left" w:pos="4673"/>
        </w:tabs>
        <w:ind w:left="567"/>
      </w:pPr>
    </w:p>
    <w:p w14:paraId="2A3C21FA" w14:textId="77777777" w:rsidR="00C670DD" w:rsidRDefault="00C670DD" w:rsidP="00A81139">
      <w:pPr>
        <w:tabs>
          <w:tab w:val="left" w:pos="4673"/>
        </w:tabs>
        <w:ind w:left="567"/>
      </w:pPr>
    </w:p>
    <w:p w14:paraId="5FF043FE" w14:textId="77777777" w:rsidR="00C670DD" w:rsidRDefault="00C670DD" w:rsidP="00A81139">
      <w:pPr>
        <w:tabs>
          <w:tab w:val="left" w:pos="4673"/>
        </w:tabs>
        <w:ind w:left="567"/>
      </w:pPr>
    </w:p>
    <w:p w14:paraId="1F6D4EC0" w14:textId="77777777" w:rsidR="00C670DD" w:rsidRDefault="00C670DD" w:rsidP="00A81139">
      <w:pPr>
        <w:tabs>
          <w:tab w:val="left" w:pos="4673"/>
        </w:tabs>
        <w:ind w:left="567"/>
      </w:pPr>
    </w:p>
    <w:p w14:paraId="3F72EFAC" w14:textId="77777777" w:rsidR="00C670DD" w:rsidRDefault="00C670DD" w:rsidP="00A81139">
      <w:pPr>
        <w:tabs>
          <w:tab w:val="left" w:pos="4673"/>
        </w:tabs>
        <w:ind w:left="567"/>
      </w:pPr>
    </w:p>
    <w:p w14:paraId="37615DBF" w14:textId="77777777" w:rsidR="00C670DD" w:rsidRDefault="00C670DD" w:rsidP="00A81139">
      <w:pPr>
        <w:tabs>
          <w:tab w:val="left" w:pos="4673"/>
        </w:tabs>
        <w:ind w:left="567"/>
      </w:pPr>
    </w:p>
    <w:p w14:paraId="2D562E12" w14:textId="77777777" w:rsidR="00C670DD" w:rsidRDefault="00C670DD" w:rsidP="00A81139">
      <w:pPr>
        <w:tabs>
          <w:tab w:val="left" w:pos="4673"/>
        </w:tabs>
        <w:ind w:left="567"/>
      </w:pPr>
    </w:p>
    <w:p w14:paraId="5E323F87" w14:textId="77777777" w:rsidR="00C670DD" w:rsidRDefault="00C670DD" w:rsidP="00A81139">
      <w:pPr>
        <w:tabs>
          <w:tab w:val="left" w:pos="4673"/>
        </w:tabs>
        <w:ind w:left="567"/>
      </w:pPr>
    </w:p>
    <w:p w14:paraId="48BC19D3" w14:textId="77777777" w:rsidR="00C670DD" w:rsidRDefault="00C670DD" w:rsidP="00A81139">
      <w:pPr>
        <w:tabs>
          <w:tab w:val="left" w:pos="4673"/>
        </w:tabs>
        <w:ind w:left="567"/>
      </w:pPr>
    </w:p>
    <w:p w14:paraId="73379030" w14:textId="77777777" w:rsidR="00C670DD" w:rsidRPr="005B5C40" w:rsidRDefault="00C670DD" w:rsidP="00C670DD">
      <w:pPr>
        <w:spacing w:line="360" w:lineRule="auto"/>
        <w:ind w:left="567"/>
        <w:rPr>
          <w:b/>
          <w:color w:val="0070C0"/>
          <w:szCs w:val="24"/>
        </w:rPr>
      </w:pPr>
      <w:r w:rsidRPr="005B5C40">
        <w:rPr>
          <w:b/>
          <w:color w:val="0070C0"/>
          <w:szCs w:val="24"/>
        </w:rPr>
        <w:t xml:space="preserve">Name of </w:t>
      </w:r>
      <w:r>
        <w:rPr>
          <w:b/>
          <w:color w:val="0070C0"/>
          <w:szCs w:val="24"/>
        </w:rPr>
        <w:t xml:space="preserve">RESERVE </w:t>
      </w:r>
      <w:r w:rsidRPr="005B5C40">
        <w:rPr>
          <w:b/>
          <w:color w:val="0070C0"/>
          <w:szCs w:val="24"/>
        </w:rPr>
        <w:t xml:space="preserve">SPEAKER </w:t>
      </w:r>
      <w:r>
        <w:rPr>
          <w:b/>
          <w:color w:val="0070C0"/>
          <w:szCs w:val="24"/>
        </w:rPr>
        <w:t>2</w:t>
      </w:r>
      <w:r w:rsidRPr="005B5C40">
        <w:rPr>
          <w:b/>
          <w:color w:val="0070C0"/>
          <w:szCs w:val="24"/>
        </w:rPr>
        <w:t xml:space="preserve">: </w:t>
      </w:r>
    </w:p>
    <w:p w14:paraId="35A367CA" w14:textId="77777777" w:rsidR="00C670DD" w:rsidRDefault="00C670DD" w:rsidP="00C670DD">
      <w:pPr>
        <w:spacing w:line="360" w:lineRule="auto"/>
        <w:ind w:firstLine="567"/>
        <w:rPr>
          <w:sz w:val="28"/>
          <w:szCs w:val="28"/>
        </w:rPr>
      </w:pPr>
      <w:r>
        <w:rPr>
          <w:b/>
          <w:szCs w:val="24"/>
        </w:rPr>
        <w:t>Provisional title for the lecture:</w:t>
      </w:r>
      <w:r w:rsidRPr="00A81139">
        <w:rPr>
          <w:b/>
          <w:szCs w:val="24"/>
        </w:rPr>
        <w:tab/>
      </w:r>
      <w:r w:rsidRPr="00A81139">
        <w:rPr>
          <w:b/>
          <w:szCs w:val="24"/>
        </w:rPr>
        <w:tab/>
      </w:r>
      <w:r w:rsidRPr="00A81139">
        <w:rPr>
          <w:b/>
          <w:szCs w:val="24"/>
        </w:rPr>
        <w:tab/>
      </w:r>
    </w:p>
    <w:p w14:paraId="58D18F04" w14:textId="77777777" w:rsidR="00C670DD" w:rsidRPr="00A81139" w:rsidRDefault="00C670DD" w:rsidP="00C670DD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Category</w:t>
      </w:r>
      <w:r w:rsidR="00980822">
        <w:rPr>
          <w:b/>
          <w:szCs w:val="24"/>
        </w:rPr>
        <w:t xml:space="preserve"> (Established, ECR etc)</w:t>
      </w:r>
      <w:r w:rsidRPr="00A81139">
        <w:rPr>
          <w:b/>
          <w:szCs w:val="24"/>
        </w:rPr>
        <w:t>:</w:t>
      </w:r>
    </w:p>
    <w:p w14:paraId="7A687619" w14:textId="77777777" w:rsidR="00C670DD" w:rsidRPr="00A81139" w:rsidRDefault="00C670DD" w:rsidP="00C670DD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Department/Division:</w:t>
      </w:r>
    </w:p>
    <w:p w14:paraId="1487A1A2" w14:textId="77777777" w:rsidR="00C670DD" w:rsidRPr="00A81139" w:rsidRDefault="00C670DD" w:rsidP="00C670DD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Centre:</w:t>
      </w:r>
    </w:p>
    <w:p w14:paraId="325083C4" w14:textId="77777777" w:rsidR="00C670DD" w:rsidRPr="00A81139" w:rsidRDefault="00C670DD" w:rsidP="00C670DD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Institution:</w:t>
      </w:r>
    </w:p>
    <w:p w14:paraId="55DBCDB8" w14:textId="77777777" w:rsidR="00C670DD" w:rsidRPr="00A81139" w:rsidRDefault="00C670DD" w:rsidP="00C670DD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Address:</w:t>
      </w:r>
    </w:p>
    <w:p w14:paraId="6C6FEBAD" w14:textId="77777777" w:rsidR="00C670DD" w:rsidRPr="00A81139" w:rsidRDefault="00C670DD" w:rsidP="00C670DD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Country:</w:t>
      </w:r>
    </w:p>
    <w:p w14:paraId="1CB131E7" w14:textId="77777777" w:rsidR="00C670DD" w:rsidRDefault="00C670DD" w:rsidP="00C670DD">
      <w:pPr>
        <w:tabs>
          <w:tab w:val="left" w:pos="2730"/>
        </w:tabs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E-mail:</w:t>
      </w:r>
      <w:r>
        <w:rPr>
          <w:b/>
          <w:szCs w:val="24"/>
        </w:rPr>
        <w:tab/>
      </w:r>
    </w:p>
    <w:p w14:paraId="54D42DAE" w14:textId="77777777" w:rsidR="00C670DD" w:rsidRPr="00521E13" w:rsidRDefault="00C670DD" w:rsidP="00C670DD">
      <w:pPr>
        <w:tabs>
          <w:tab w:val="left" w:pos="2730"/>
        </w:tabs>
        <w:spacing w:line="360" w:lineRule="auto"/>
        <w:ind w:left="567"/>
        <w:rPr>
          <w:b/>
          <w:szCs w:val="24"/>
        </w:rPr>
      </w:pPr>
      <w:r w:rsidRPr="00521E13">
        <w:rPr>
          <w:rFonts w:ascii="Cambria" w:hAnsi="Cambria" w:cs="Consolas"/>
          <w:b/>
          <w:sz w:val="22"/>
          <w:szCs w:val="22"/>
        </w:rPr>
        <w:t>URLs:</w:t>
      </w:r>
    </w:p>
    <w:p w14:paraId="6AE93FFA" w14:textId="608B950F" w:rsidR="00C670DD" w:rsidRPr="00EE205D" w:rsidRDefault="002F2042" w:rsidP="00C670DD">
      <w:pPr>
        <w:ind w:left="567"/>
        <w:rPr>
          <w:b/>
          <w:szCs w:val="24"/>
        </w:rPr>
      </w:pPr>
      <w:r>
        <w:rPr>
          <w:b/>
          <w:noProof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88D904" wp14:editId="114A0AC3">
                <wp:simplePos x="0" y="0"/>
                <wp:positionH relativeFrom="column">
                  <wp:posOffset>352425</wp:posOffset>
                </wp:positionH>
                <wp:positionV relativeFrom="paragraph">
                  <wp:posOffset>8255</wp:posOffset>
                </wp:positionV>
                <wp:extent cx="6257925" cy="9525"/>
                <wp:effectExtent l="9525" t="13335" r="9525" b="5715"/>
                <wp:wrapNone/>
                <wp:docPr id="86903931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79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C429B" id="AutoShape 11" o:spid="_x0000_s1026" type="#_x0000_t32" style="position:absolute;margin-left:27.75pt;margin-top:.65pt;width:492.7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"/>
            </w:pict>
          </mc:Fallback>
        </mc:AlternateContent>
      </w:r>
    </w:p>
    <w:p w14:paraId="11485CE0" w14:textId="77777777" w:rsidR="00C670DD" w:rsidRPr="00A81139" w:rsidRDefault="00C065AD" w:rsidP="00C670DD">
      <w:pPr>
        <w:ind w:firstLine="567"/>
        <w:rPr>
          <w:b/>
        </w:rPr>
      </w:pPr>
      <w:r>
        <w:rPr>
          <w:b/>
        </w:rPr>
        <w:t xml:space="preserve">Abbreviated CV </w:t>
      </w:r>
      <w:r w:rsidR="00C670DD" w:rsidRPr="00A81139">
        <w:rPr>
          <w:b/>
        </w:rPr>
        <w:t xml:space="preserve">(maximum </w:t>
      </w:r>
      <w:r w:rsidR="00C670DD">
        <w:rPr>
          <w:b/>
        </w:rPr>
        <w:t>3</w:t>
      </w:r>
      <w:r w:rsidR="00C670DD" w:rsidRPr="00A81139">
        <w:rPr>
          <w:b/>
        </w:rPr>
        <w:t>00 words)</w:t>
      </w:r>
    </w:p>
    <w:p w14:paraId="201FA504" w14:textId="77777777" w:rsidR="00C670DD" w:rsidRPr="00A81139" w:rsidRDefault="00C670DD" w:rsidP="00C670DD">
      <w:pPr>
        <w:ind w:left="567"/>
        <w:rPr>
          <w:b/>
        </w:rPr>
      </w:pPr>
    </w:p>
    <w:p w14:paraId="790A414C" w14:textId="77777777" w:rsidR="00C670DD" w:rsidRDefault="00C670DD" w:rsidP="00C670DD">
      <w:pPr>
        <w:ind w:left="567"/>
        <w:rPr>
          <w:b/>
        </w:rPr>
      </w:pPr>
    </w:p>
    <w:p w14:paraId="1977FF51" w14:textId="77777777" w:rsidR="00C670DD" w:rsidRDefault="00C670DD" w:rsidP="00C670DD">
      <w:pPr>
        <w:ind w:left="567"/>
        <w:rPr>
          <w:b/>
        </w:rPr>
      </w:pPr>
    </w:p>
    <w:p w14:paraId="2B8A7FE6" w14:textId="77777777" w:rsidR="00C670DD" w:rsidRDefault="00C670DD" w:rsidP="00C670DD">
      <w:pPr>
        <w:ind w:left="567"/>
        <w:rPr>
          <w:b/>
        </w:rPr>
      </w:pPr>
    </w:p>
    <w:p w14:paraId="7B595A3E" w14:textId="77777777" w:rsidR="00C670DD" w:rsidRDefault="00C670DD" w:rsidP="00C670DD">
      <w:pPr>
        <w:ind w:left="567"/>
        <w:rPr>
          <w:b/>
        </w:rPr>
      </w:pPr>
    </w:p>
    <w:p w14:paraId="2DE7E580" w14:textId="77777777" w:rsidR="00C670DD" w:rsidRDefault="00C670DD" w:rsidP="00C670DD">
      <w:pPr>
        <w:ind w:left="567"/>
        <w:rPr>
          <w:b/>
        </w:rPr>
      </w:pPr>
    </w:p>
    <w:p w14:paraId="345C2569" w14:textId="77777777" w:rsidR="00C670DD" w:rsidRDefault="00C670DD" w:rsidP="00C670DD">
      <w:pPr>
        <w:ind w:left="567"/>
        <w:rPr>
          <w:b/>
        </w:rPr>
      </w:pPr>
    </w:p>
    <w:p w14:paraId="4E13F2AD" w14:textId="77777777" w:rsidR="00C670DD" w:rsidRDefault="00C670DD" w:rsidP="00C670DD">
      <w:pPr>
        <w:ind w:left="567"/>
        <w:rPr>
          <w:b/>
        </w:rPr>
      </w:pPr>
    </w:p>
    <w:p w14:paraId="6E51C643" w14:textId="77777777" w:rsidR="00C670DD" w:rsidRDefault="00C670DD" w:rsidP="00C670DD">
      <w:pPr>
        <w:ind w:left="567"/>
        <w:rPr>
          <w:b/>
        </w:rPr>
      </w:pPr>
    </w:p>
    <w:p w14:paraId="522FFC5D" w14:textId="77777777" w:rsidR="00C670DD" w:rsidRDefault="00C670DD" w:rsidP="00C670DD">
      <w:pPr>
        <w:ind w:left="567"/>
        <w:rPr>
          <w:b/>
        </w:rPr>
      </w:pPr>
    </w:p>
    <w:p w14:paraId="15F157BA" w14:textId="77777777" w:rsidR="00C670DD" w:rsidRPr="00A81139" w:rsidRDefault="00C670DD" w:rsidP="00C670DD">
      <w:pPr>
        <w:ind w:left="567"/>
        <w:rPr>
          <w:b/>
        </w:rPr>
      </w:pPr>
    </w:p>
    <w:p w14:paraId="66BF292C" w14:textId="77777777" w:rsidR="00C670DD" w:rsidRPr="00A81139" w:rsidRDefault="00C670DD" w:rsidP="00C670DD">
      <w:pPr>
        <w:ind w:left="567"/>
        <w:rPr>
          <w:b/>
        </w:rPr>
      </w:pPr>
      <w:r w:rsidRPr="00A81139">
        <w:rPr>
          <w:b/>
        </w:rPr>
        <w:t xml:space="preserve">Publications (maximum </w:t>
      </w:r>
      <w:r w:rsidR="004C5F45">
        <w:rPr>
          <w:b/>
        </w:rPr>
        <w:t>5</w:t>
      </w:r>
      <w:r w:rsidRPr="00A81139">
        <w:rPr>
          <w:b/>
        </w:rPr>
        <w:t>)</w:t>
      </w:r>
    </w:p>
    <w:p w14:paraId="4E9B7C70" w14:textId="77777777" w:rsidR="00C670DD" w:rsidRDefault="00C670DD" w:rsidP="00C670DD">
      <w:pPr>
        <w:ind w:left="567"/>
      </w:pPr>
    </w:p>
    <w:p w14:paraId="3E01AD67" w14:textId="77777777" w:rsidR="00C670DD" w:rsidRDefault="00C670DD" w:rsidP="00C670DD">
      <w:pPr>
        <w:ind w:left="567"/>
      </w:pPr>
    </w:p>
    <w:p w14:paraId="616624A7" w14:textId="77777777" w:rsidR="00C670DD" w:rsidRDefault="00C670DD" w:rsidP="00C670DD">
      <w:pPr>
        <w:tabs>
          <w:tab w:val="left" w:pos="4673"/>
        </w:tabs>
        <w:ind w:left="567"/>
      </w:pPr>
      <w:r>
        <w:tab/>
      </w:r>
    </w:p>
    <w:p w14:paraId="26990B83" w14:textId="77777777" w:rsidR="00C670DD" w:rsidRDefault="00C670DD" w:rsidP="00A81139">
      <w:pPr>
        <w:tabs>
          <w:tab w:val="left" w:pos="4673"/>
        </w:tabs>
        <w:ind w:left="567"/>
      </w:pPr>
    </w:p>
    <w:p w14:paraId="585B6932" w14:textId="77777777" w:rsidR="00C670DD" w:rsidRDefault="00C670DD" w:rsidP="00A81139">
      <w:pPr>
        <w:tabs>
          <w:tab w:val="left" w:pos="4673"/>
        </w:tabs>
        <w:ind w:left="567"/>
      </w:pPr>
    </w:p>
    <w:p w14:paraId="45DF7D61" w14:textId="77777777" w:rsidR="00C670DD" w:rsidRDefault="00C670DD" w:rsidP="00A81139">
      <w:pPr>
        <w:tabs>
          <w:tab w:val="left" w:pos="4673"/>
        </w:tabs>
        <w:ind w:left="567"/>
      </w:pPr>
    </w:p>
    <w:p w14:paraId="29D9C064" w14:textId="77777777" w:rsidR="00C670DD" w:rsidRDefault="00C670DD" w:rsidP="00A81139">
      <w:pPr>
        <w:tabs>
          <w:tab w:val="left" w:pos="4673"/>
        </w:tabs>
        <w:ind w:left="567"/>
      </w:pPr>
    </w:p>
    <w:p w14:paraId="21B6811D" w14:textId="77777777" w:rsidR="00C670DD" w:rsidRDefault="00C670DD" w:rsidP="00A81139">
      <w:pPr>
        <w:tabs>
          <w:tab w:val="left" w:pos="4673"/>
        </w:tabs>
        <w:ind w:left="567"/>
      </w:pPr>
    </w:p>
    <w:p w14:paraId="718405A1" w14:textId="77777777" w:rsidR="00C670DD" w:rsidRDefault="00C670DD" w:rsidP="00A81139">
      <w:pPr>
        <w:tabs>
          <w:tab w:val="left" w:pos="4673"/>
        </w:tabs>
        <w:ind w:left="567"/>
      </w:pPr>
    </w:p>
    <w:p w14:paraId="70D8F85B" w14:textId="77777777" w:rsidR="00C670DD" w:rsidRDefault="00C670DD" w:rsidP="00A81139">
      <w:pPr>
        <w:tabs>
          <w:tab w:val="left" w:pos="4673"/>
        </w:tabs>
        <w:ind w:left="567"/>
      </w:pPr>
    </w:p>
    <w:p w14:paraId="4EBCB976" w14:textId="77777777" w:rsidR="00C670DD" w:rsidRDefault="00C670DD" w:rsidP="00A81139">
      <w:pPr>
        <w:tabs>
          <w:tab w:val="left" w:pos="4673"/>
        </w:tabs>
        <w:ind w:left="567"/>
      </w:pPr>
    </w:p>
    <w:p w14:paraId="3923CE31" w14:textId="77777777" w:rsidR="00C670DD" w:rsidRDefault="00C670DD" w:rsidP="00A81139">
      <w:pPr>
        <w:tabs>
          <w:tab w:val="left" w:pos="4673"/>
        </w:tabs>
        <w:ind w:left="567"/>
      </w:pPr>
    </w:p>
    <w:p w14:paraId="2DA9FDFA" w14:textId="77777777" w:rsidR="00C670DD" w:rsidRDefault="00C670DD" w:rsidP="00A81139">
      <w:pPr>
        <w:tabs>
          <w:tab w:val="left" w:pos="4673"/>
        </w:tabs>
        <w:ind w:left="567"/>
      </w:pPr>
    </w:p>
    <w:p w14:paraId="6D8120EE" w14:textId="77777777" w:rsidR="00C670DD" w:rsidRDefault="00C670DD" w:rsidP="00A81139">
      <w:pPr>
        <w:tabs>
          <w:tab w:val="left" w:pos="4673"/>
        </w:tabs>
        <w:ind w:left="567"/>
      </w:pPr>
    </w:p>
    <w:p w14:paraId="0DD944BF" w14:textId="77777777" w:rsidR="00C670DD" w:rsidRDefault="00C670DD" w:rsidP="00A81139">
      <w:pPr>
        <w:tabs>
          <w:tab w:val="left" w:pos="4673"/>
        </w:tabs>
        <w:ind w:left="567"/>
      </w:pPr>
    </w:p>
    <w:p w14:paraId="632F17A5" w14:textId="77777777" w:rsidR="00C670DD" w:rsidRDefault="00C670DD" w:rsidP="00A81139">
      <w:pPr>
        <w:tabs>
          <w:tab w:val="left" w:pos="4673"/>
        </w:tabs>
        <w:ind w:left="567"/>
      </w:pPr>
    </w:p>
    <w:p w14:paraId="20AB00FE" w14:textId="77777777" w:rsidR="00C670DD" w:rsidRDefault="00C670DD" w:rsidP="00A81139">
      <w:pPr>
        <w:tabs>
          <w:tab w:val="left" w:pos="4673"/>
        </w:tabs>
        <w:ind w:left="567"/>
      </w:pPr>
    </w:p>
    <w:p w14:paraId="5B51C0E7" w14:textId="77777777" w:rsidR="00C670DD" w:rsidRDefault="00C670DD" w:rsidP="00A81139">
      <w:pPr>
        <w:tabs>
          <w:tab w:val="left" w:pos="4673"/>
        </w:tabs>
        <w:ind w:left="567"/>
      </w:pPr>
    </w:p>
    <w:p w14:paraId="6A623355" w14:textId="77777777" w:rsidR="00C670DD" w:rsidRDefault="00C670DD" w:rsidP="00A81139">
      <w:pPr>
        <w:tabs>
          <w:tab w:val="left" w:pos="4673"/>
        </w:tabs>
        <w:ind w:left="567"/>
      </w:pPr>
    </w:p>
    <w:p w14:paraId="545846C7" w14:textId="77777777" w:rsidR="00C670DD" w:rsidRDefault="00C670DD" w:rsidP="00A81139">
      <w:pPr>
        <w:tabs>
          <w:tab w:val="left" w:pos="4673"/>
        </w:tabs>
        <w:ind w:left="567"/>
      </w:pPr>
    </w:p>
    <w:p w14:paraId="59A026A5" w14:textId="77777777" w:rsidR="00C670DD" w:rsidRPr="005B5C40" w:rsidRDefault="00C670DD" w:rsidP="00C670DD">
      <w:pPr>
        <w:spacing w:line="360" w:lineRule="auto"/>
        <w:ind w:left="567"/>
        <w:rPr>
          <w:b/>
          <w:color w:val="0070C0"/>
          <w:szCs w:val="24"/>
        </w:rPr>
      </w:pPr>
      <w:r w:rsidRPr="005B5C40">
        <w:rPr>
          <w:b/>
          <w:color w:val="0070C0"/>
          <w:szCs w:val="24"/>
        </w:rPr>
        <w:t xml:space="preserve">Name of </w:t>
      </w:r>
      <w:r>
        <w:rPr>
          <w:b/>
          <w:color w:val="0070C0"/>
          <w:szCs w:val="24"/>
        </w:rPr>
        <w:t xml:space="preserve">RESERVE </w:t>
      </w:r>
      <w:r w:rsidRPr="005B5C40">
        <w:rPr>
          <w:b/>
          <w:color w:val="0070C0"/>
          <w:szCs w:val="24"/>
        </w:rPr>
        <w:t xml:space="preserve">SPEAKER </w:t>
      </w:r>
      <w:r>
        <w:rPr>
          <w:b/>
          <w:color w:val="0070C0"/>
          <w:szCs w:val="24"/>
        </w:rPr>
        <w:t>3</w:t>
      </w:r>
      <w:r w:rsidRPr="005B5C40">
        <w:rPr>
          <w:b/>
          <w:color w:val="0070C0"/>
          <w:szCs w:val="24"/>
        </w:rPr>
        <w:t xml:space="preserve">: </w:t>
      </w:r>
    </w:p>
    <w:p w14:paraId="6FF7666C" w14:textId="77777777" w:rsidR="00C670DD" w:rsidRDefault="00C670DD" w:rsidP="00C670DD">
      <w:pPr>
        <w:spacing w:line="360" w:lineRule="auto"/>
        <w:ind w:firstLine="567"/>
        <w:rPr>
          <w:sz w:val="28"/>
          <w:szCs w:val="28"/>
        </w:rPr>
      </w:pPr>
      <w:r>
        <w:rPr>
          <w:b/>
          <w:szCs w:val="24"/>
        </w:rPr>
        <w:t>Provisional title for the lecture:</w:t>
      </w:r>
      <w:r w:rsidRPr="00A81139">
        <w:rPr>
          <w:b/>
          <w:szCs w:val="24"/>
        </w:rPr>
        <w:tab/>
      </w:r>
      <w:r w:rsidRPr="00A81139">
        <w:rPr>
          <w:b/>
          <w:szCs w:val="24"/>
        </w:rPr>
        <w:tab/>
      </w:r>
      <w:r w:rsidRPr="00A81139">
        <w:rPr>
          <w:b/>
          <w:szCs w:val="24"/>
        </w:rPr>
        <w:tab/>
      </w:r>
    </w:p>
    <w:p w14:paraId="01213F50" w14:textId="77777777" w:rsidR="00C670DD" w:rsidRPr="00A81139" w:rsidRDefault="00C670DD" w:rsidP="00C670DD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Category</w:t>
      </w:r>
      <w:r w:rsidR="00980822">
        <w:rPr>
          <w:b/>
          <w:szCs w:val="24"/>
        </w:rPr>
        <w:t xml:space="preserve"> (Established, ECR etc)</w:t>
      </w:r>
      <w:r w:rsidRPr="00A81139">
        <w:rPr>
          <w:b/>
          <w:szCs w:val="24"/>
        </w:rPr>
        <w:t>:</w:t>
      </w:r>
    </w:p>
    <w:p w14:paraId="7386A020" w14:textId="77777777" w:rsidR="00C670DD" w:rsidRPr="00A81139" w:rsidRDefault="00C670DD" w:rsidP="00C670DD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Department/Division:</w:t>
      </w:r>
    </w:p>
    <w:p w14:paraId="0EB9D115" w14:textId="77777777" w:rsidR="00C670DD" w:rsidRPr="00A81139" w:rsidRDefault="00C670DD" w:rsidP="00C670DD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Centre:</w:t>
      </w:r>
    </w:p>
    <w:p w14:paraId="0996CF66" w14:textId="77777777" w:rsidR="00C670DD" w:rsidRPr="00A81139" w:rsidRDefault="00C670DD" w:rsidP="00C670DD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Institution:</w:t>
      </w:r>
    </w:p>
    <w:p w14:paraId="799F3B71" w14:textId="77777777" w:rsidR="00C670DD" w:rsidRPr="00A81139" w:rsidRDefault="00C670DD" w:rsidP="00C670DD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Address:</w:t>
      </w:r>
    </w:p>
    <w:p w14:paraId="6CB85183" w14:textId="77777777" w:rsidR="00C670DD" w:rsidRPr="00A81139" w:rsidRDefault="00C670DD" w:rsidP="00C670DD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Country:</w:t>
      </w:r>
    </w:p>
    <w:p w14:paraId="761C0B58" w14:textId="77777777" w:rsidR="00C670DD" w:rsidRDefault="00C670DD" w:rsidP="00C670DD">
      <w:pPr>
        <w:tabs>
          <w:tab w:val="left" w:pos="2730"/>
        </w:tabs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E-mail:</w:t>
      </w:r>
      <w:r>
        <w:rPr>
          <w:b/>
          <w:szCs w:val="24"/>
        </w:rPr>
        <w:tab/>
      </w:r>
    </w:p>
    <w:p w14:paraId="2CEC1971" w14:textId="77777777" w:rsidR="00C670DD" w:rsidRPr="00521E13" w:rsidRDefault="00C670DD" w:rsidP="00C670DD">
      <w:pPr>
        <w:tabs>
          <w:tab w:val="left" w:pos="2730"/>
        </w:tabs>
        <w:spacing w:line="360" w:lineRule="auto"/>
        <w:ind w:left="567"/>
        <w:rPr>
          <w:b/>
          <w:szCs w:val="24"/>
        </w:rPr>
      </w:pPr>
      <w:r w:rsidRPr="00521E13">
        <w:rPr>
          <w:rFonts w:ascii="Cambria" w:hAnsi="Cambria" w:cs="Consolas"/>
          <w:b/>
          <w:sz w:val="22"/>
          <w:szCs w:val="22"/>
        </w:rPr>
        <w:t>URLs:</w:t>
      </w:r>
    </w:p>
    <w:p w14:paraId="7898E23C" w14:textId="30C205FB" w:rsidR="00C670DD" w:rsidRPr="00EE205D" w:rsidRDefault="002F2042" w:rsidP="00C670DD">
      <w:pPr>
        <w:ind w:left="567"/>
        <w:rPr>
          <w:b/>
          <w:szCs w:val="24"/>
        </w:rPr>
      </w:pPr>
      <w:r>
        <w:rPr>
          <w:b/>
          <w:noProof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FA18A3" wp14:editId="5EE5CBA3">
                <wp:simplePos x="0" y="0"/>
                <wp:positionH relativeFrom="column">
                  <wp:posOffset>352425</wp:posOffset>
                </wp:positionH>
                <wp:positionV relativeFrom="paragraph">
                  <wp:posOffset>8255</wp:posOffset>
                </wp:positionV>
                <wp:extent cx="6257925" cy="9525"/>
                <wp:effectExtent l="9525" t="7620" r="9525" b="11430"/>
                <wp:wrapNone/>
                <wp:docPr id="124280532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79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3E210" id="AutoShape 12" o:spid="_x0000_s1026" type="#_x0000_t32" style="position:absolute;margin-left:27.75pt;margin-top:.65pt;width:492.7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"/>
            </w:pict>
          </mc:Fallback>
        </mc:AlternateContent>
      </w:r>
    </w:p>
    <w:p w14:paraId="1C2BFE00" w14:textId="77777777" w:rsidR="00C670DD" w:rsidRPr="00A81139" w:rsidRDefault="00C670DD" w:rsidP="00C670DD">
      <w:pPr>
        <w:ind w:firstLine="567"/>
        <w:rPr>
          <w:b/>
        </w:rPr>
      </w:pPr>
      <w:r w:rsidRPr="00A81139">
        <w:rPr>
          <w:b/>
        </w:rPr>
        <w:t xml:space="preserve">Abbreviated CV (maximum </w:t>
      </w:r>
      <w:r>
        <w:rPr>
          <w:b/>
        </w:rPr>
        <w:t>3</w:t>
      </w:r>
      <w:r w:rsidRPr="00A81139">
        <w:rPr>
          <w:b/>
        </w:rPr>
        <w:t>00 words)</w:t>
      </w:r>
    </w:p>
    <w:p w14:paraId="5EBC168C" w14:textId="77777777" w:rsidR="00C670DD" w:rsidRPr="00A81139" w:rsidRDefault="00C670DD" w:rsidP="00C670DD">
      <w:pPr>
        <w:ind w:left="567"/>
        <w:rPr>
          <w:b/>
        </w:rPr>
      </w:pPr>
    </w:p>
    <w:p w14:paraId="70B9DCD0" w14:textId="77777777" w:rsidR="00C670DD" w:rsidRDefault="00C670DD" w:rsidP="00C670DD">
      <w:pPr>
        <w:ind w:left="567"/>
        <w:rPr>
          <w:b/>
        </w:rPr>
      </w:pPr>
    </w:p>
    <w:p w14:paraId="2558FD3E" w14:textId="77777777" w:rsidR="00C670DD" w:rsidRDefault="00C670DD" w:rsidP="00C670DD">
      <w:pPr>
        <w:ind w:left="567"/>
        <w:rPr>
          <w:b/>
        </w:rPr>
      </w:pPr>
    </w:p>
    <w:p w14:paraId="61F7F9BB" w14:textId="77777777" w:rsidR="00C670DD" w:rsidRDefault="00C670DD" w:rsidP="00C670DD">
      <w:pPr>
        <w:ind w:left="567"/>
        <w:rPr>
          <w:b/>
        </w:rPr>
      </w:pPr>
    </w:p>
    <w:p w14:paraId="01345C58" w14:textId="77777777" w:rsidR="00C670DD" w:rsidRDefault="00C670DD" w:rsidP="00C670DD">
      <w:pPr>
        <w:ind w:left="567"/>
        <w:rPr>
          <w:b/>
        </w:rPr>
      </w:pPr>
    </w:p>
    <w:p w14:paraId="50C7548A" w14:textId="77777777" w:rsidR="00C670DD" w:rsidRDefault="00C670DD" w:rsidP="00C670DD">
      <w:pPr>
        <w:ind w:left="567"/>
        <w:rPr>
          <w:b/>
        </w:rPr>
      </w:pPr>
    </w:p>
    <w:p w14:paraId="0A03114C" w14:textId="77777777" w:rsidR="00C670DD" w:rsidRDefault="00C670DD" w:rsidP="00C670DD">
      <w:pPr>
        <w:ind w:left="567"/>
        <w:rPr>
          <w:b/>
        </w:rPr>
      </w:pPr>
    </w:p>
    <w:p w14:paraId="32BB4369" w14:textId="77777777" w:rsidR="00C670DD" w:rsidRDefault="00C670DD" w:rsidP="00C670DD">
      <w:pPr>
        <w:ind w:left="567"/>
        <w:rPr>
          <w:b/>
        </w:rPr>
      </w:pPr>
    </w:p>
    <w:p w14:paraId="5515F2D4" w14:textId="77777777" w:rsidR="00C670DD" w:rsidRDefault="00C670DD" w:rsidP="00C670DD">
      <w:pPr>
        <w:ind w:left="567"/>
        <w:rPr>
          <w:b/>
        </w:rPr>
      </w:pPr>
    </w:p>
    <w:p w14:paraId="46118722" w14:textId="77777777" w:rsidR="00C670DD" w:rsidRDefault="00C670DD" w:rsidP="00C670DD">
      <w:pPr>
        <w:ind w:left="567"/>
        <w:rPr>
          <w:b/>
        </w:rPr>
      </w:pPr>
    </w:p>
    <w:p w14:paraId="2979EE35" w14:textId="77777777" w:rsidR="00C670DD" w:rsidRPr="00A81139" w:rsidRDefault="00C670DD" w:rsidP="00C670DD">
      <w:pPr>
        <w:ind w:left="567"/>
        <w:rPr>
          <w:b/>
        </w:rPr>
      </w:pPr>
    </w:p>
    <w:p w14:paraId="45B42C56" w14:textId="77777777" w:rsidR="00C670DD" w:rsidRPr="00A81139" w:rsidRDefault="00C670DD" w:rsidP="00C670DD">
      <w:pPr>
        <w:ind w:left="567"/>
        <w:rPr>
          <w:b/>
        </w:rPr>
      </w:pPr>
      <w:r w:rsidRPr="00A81139">
        <w:rPr>
          <w:b/>
        </w:rPr>
        <w:t xml:space="preserve">Publications (maximum </w:t>
      </w:r>
      <w:r w:rsidR="004C5F45">
        <w:rPr>
          <w:b/>
        </w:rPr>
        <w:t>5</w:t>
      </w:r>
      <w:r w:rsidRPr="00A81139">
        <w:rPr>
          <w:b/>
        </w:rPr>
        <w:t>)</w:t>
      </w:r>
    </w:p>
    <w:p w14:paraId="2C15CB37" w14:textId="77777777" w:rsidR="00C670DD" w:rsidRDefault="00C670DD" w:rsidP="00C670DD">
      <w:pPr>
        <w:ind w:left="567"/>
      </w:pPr>
    </w:p>
    <w:p w14:paraId="5B21CD01" w14:textId="77777777" w:rsidR="00C670DD" w:rsidRDefault="00C670DD" w:rsidP="00C670DD">
      <w:pPr>
        <w:ind w:left="567"/>
      </w:pPr>
    </w:p>
    <w:p w14:paraId="3AC278E7" w14:textId="77777777" w:rsidR="00C670DD" w:rsidRDefault="00C670DD" w:rsidP="00C670DD">
      <w:pPr>
        <w:tabs>
          <w:tab w:val="left" w:pos="4673"/>
        </w:tabs>
        <w:ind w:left="567"/>
      </w:pPr>
      <w:r>
        <w:tab/>
      </w:r>
    </w:p>
    <w:p w14:paraId="51A51214" w14:textId="77777777" w:rsidR="00C670DD" w:rsidRDefault="00C670DD" w:rsidP="00A81139">
      <w:pPr>
        <w:tabs>
          <w:tab w:val="left" w:pos="4673"/>
        </w:tabs>
        <w:ind w:left="567"/>
      </w:pPr>
    </w:p>
    <w:sectPr w:rsidR="00C670DD">
      <w:headerReference w:type="default" r:id="rId8"/>
      <w:footerReference w:type="default" r:id="rId9"/>
      <w:pgSz w:w="11907" w:h="16840" w:code="9"/>
      <w:pgMar w:top="899" w:right="720" w:bottom="720" w:left="720" w:header="859" w:footer="6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D4029" w14:textId="77777777" w:rsidR="000F5420" w:rsidRDefault="000F5420">
      <w:r>
        <w:separator/>
      </w:r>
    </w:p>
  </w:endnote>
  <w:endnote w:type="continuationSeparator" w:id="0">
    <w:p w14:paraId="52BB301C" w14:textId="77777777" w:rsidR="000F5420" w:rsidRDefault="000F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F611" w14:textId="77777777" w:rsidR="00BC1A5F" w:rsidRDefault="00BC1A5F">
    <w:pPr>
      <w:pStyle w:val="Footer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3A0CC4" w:rsidRPr="003A0CC4">
      <w:rPr>
        <w:noProof/>
        <w:lang w:val="es-ES"/>
      </w:rPr>
      <w:t>2</w:t>
    </w:r>
    <w:r>
      <w:fldChar w:fldCharType="end"/>
    </w:r>
    <w:r>
      <w:t xml:space="preserve"> -</w:t>
    </w:r>
  </w:p>
  <w:p w14:paraId="54079885" w14:textId="77777777" w:rsidR="00145EC8" w:rsidRDefault="00145E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75984" w14:textId="77777777" w:rsidR="000F5420" w:rsidRDefault="000F5420">
      <w:pPr>
        <w:pStyle w:val="Header"/>
        <w:tabs>
          <w:tab w:val="clear" w:pos="4153"/>
          <w:tab w:val="clear" w:pos="8306"/>
        </w:tabs>
      </w:pPr>
      <w:r>
        <w:separator/>
      </w:r>
    </w:p>
  </w:footnote>
  <w:footnote w:type="continuationSeparator" w:id="0">
    <w:p w14:paraId="1685464D" w14:textId="77777777" w:rsidR="000F5420" w:rsidRDefault="000F5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5E190" w14:textId="629EFF94" w:rsidR="00145EC8" w:rsidRPr="00444E1D" w:rsidRDefault="002F2042" w:rsidP="002F2042">
    <w:pPr>
      <w:pStyle w:val="Header"/>
      <w:tabs>
        <w:tab w:val="clear" w:pos="4153"/>
        <w:tab w:val="clear" w:pos="8306"/>
        <w:tab w:val="left" w:pos="0"/>
        <w:tab w:val="center" w:pos="5233"/>
      </w:tabs>
      <w:jc w:val="center"/>
      <w:rPr>
        <w:rFonts w:ascii="Arial" w:hAnsi="Arial"/>
        <w:b/>
        <w:color w:val="4F81BD"/>
        <w:sz w:val="28"/>
        <w:szCs w:val="28"/>
        <w:lang w:val="fr-FR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20E44E17" wp14:editId="30D13940">
          <wp:simplePos x="0" y="0"/>
          <wp:positionH relativeFrom="margin">
            <wp:posOffset>186690</wp:posOffset>
          </wp:positionH>
          <wp:positionV relativeFrom="paragraph">
            <wp:posOffset>-364490</wp:posOffset>
          </wp:positionV>
          <wp:extent cx="834390" cy="1104900"/>
          <wp:effectExtent l="0" t="0" r="0" b="0"/>
          <wp:wrapNone/>
          <wp:docPr id="9" name="Picture 4" descr="A blue and orange symbol with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blue and orange symbol with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14" r="16414" b="9908"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2D21">
      <w:rPr>
        <w:rFonts w:ascii="Arial" w:hAnsi="Arial"/>
        <w:b/>
        <w:color w:val="4F81BD"/>
        <w:sz w:val="28"/>
        <w:szCs w:val="28"/>
        <w:lang w:val="fr-FR"/>
      </w:rPr>
      <w:t>SYMPOSIUM PROPOSAL</w:t>
    </w:r>
  </w:p>
  <w:p w14:paraId="69EB4021" w14:textId="77777777" w:rsidR="007B203A" w:rsidRPr="00444E1D" w:rsidRDefault="007B203A" w:rsidP="002F2042">
    <w:pPr>
      <w:pStyle w:val="Header"/>
      <w:tabs>
        <w:tab w:val="clear" w:pos="4153"/>
        <w:tab w:val="clear" w:pos="8306"/>
        <w:tab w:val="left" w:pos="0"/>
        <w:tab w:val="center" w:pos="5233"/>
      </w:tabs>
      <w:jc w:val="center"/>
      <w:rPr>
        <w:rFonts w:ascii="Arial" w:hAnsi="Arial"/>
        <w:b/>
        <w:color w:val="4F81BD"/>
        <w:sz w:val="28"/>
        <w:szCs w:val="28"/>
        <w:lang w:val="fr-FR"/>
      </w:rPr>
    </w:pPr>
  </w:p>
  <w:p w14:paraId="010824A2" w14:textId="58EFA9EA" w:rsidR="007B203A" w:rsidRPr="00444E1D" w:rsidRDefault="006B31DA" w:rsidP="002F2042">
    <w:pPr>
      <w:pStyle w:val="Header"/>
      <w:tabs>
        <w:tab w:val="left" w:pos="0"/>
      </w:tabs>
      <w:jc w:val="center"/>
      <w:rPr>
        <w:rFonts w:ascii="Arial" w:hAnsi="Arial"/>
        <w:b/>
        <w:color w:val="4F81BD"/>
        <w:sz w:val="28"/>
        <w:szCs w:val="28"/>
        <w:lang w:val="fr-FR"/>
      </w:rPr>
    </w:pPr>
    <w:r>
      <w:rPr>
        <w:rFonts w:ascii="Arial" w:hAnsi="Arial"/>
        <w:b/>
        <w:color w:val="4F81BD"/>
        <w:sz w:val="28"/>
        <w:szCs w:val="28"/>
        <w:lang w:val="fr-FR"/>
      </w:rPr>
      <w:t>SFRR-</w:t>
    </w:r>
    <w:r w:rsidR="00E63EDF">
      <w:rPr>
        <w:rFonts w:ascii="Arial" w:hAnsi="Arial"/>
        <w:b/>
        <w:color w:val="4F81BD"/>
        <w:sz w:val="28"/>
        <w:szCs w:val="28"/>
        <w:lang w:val="fr-FR"/>
      </w:rPr>
      <w:t>E</w:t>
    </w:r>
    <w:r w:rsidR="007B203A" w:rsidRPr="00444E1D">
      <w:rPr>
        <w:rFonts w:ascii="Arial" w:hAnsi="Arial"/>
        <w:b/>
        <w:color w:val="4F81BD"/>
        <w:sz w:val="28"/>
        <w:szCs w:val="28"/>
        <w:lang w:val="fr-FR"/>
      </w:rPr>
      <w:t xml:space="preserve"> </w:t>
    </w:r>
    <w:r w:rsidR="004466CD">
      <w:rPr>
        <w:rFonts w:ascii="Arial" w:hAnsi="Arial"/>
        <w:b/>
        <w:color w:val="4F81BD"/>
        <w:sz w:val="28"/>
        <w:szCs w:val="28"/>
        <w:lang w:val="fr-FR"/>
      </w:rPr>
      <w:t>PORTO</w:t>
    </w:r>
    <w:r w:rsidR="007B203A" w:rsidRPr="00444E1D">
      <w:rPr>
        <w:rFonts w:ascii="Arial" w:hAnsi="Arial"/>
        <w:b/>
        <w:color w:val="4F81BD"/>
        <w:sz w:val="28"/>
        <w:szCs w:val="28"/>
        <w:lang w:val="fr-FR"/>
      </w:rPr>
      <w:t xml:space="preserve"> MEETING </w:t>
    </w:r>
    <w:r w:rsidR="003A0CC4">
      <w:rPr>
        <w:rFonts w:ascii="Arial" w:hAnsi="Arial"/>
        <w:b/>
        <w:color w:val="4F81BD"/>
        <w:sz w:val="28"/>
        <w:szCs w:val="28"/>
        <w:lang w:val="fr-FR"/>
      </w:rPr>
      <w:t>202</w:t>
    </w:r>
    <w:r w:rsidR="004466CD">
      <w:rPr>
        <w:rFonts w:ascii="Arial" w:hAnsi="Arial"/>
        <w:b/>
        <w:color w:val="4F81BD"/>
        <w:sz w:val="28"/>
        <w:szCs w:val="28"/>
        <w:lang w:val="fr-FR"/>
      </w:rPr>
      <w:t>7</w:t>
    </w:r>
  </w:p>
  <w:p w14:paraId="30720AE2" w14:textId="77777777" w:rsidR="007B203A" w:rsidRDefault="007B203A">
    <w:pPr>
      <w:pStyle w:val="Header"/>
      <w:tabs>
        <w:tab w:val="left" w:pos="0"/>
      </w:tabs>
      <w:rPr>
        <w:rFonts w:ascii="Arial" w:hAnsi="Arial"/>
        <w:color w:val="7474C0"/>
        <w:sz w:val="16"/>
        <w:lang w:val="fr-FR"/>
      </w:rPr>
    </w:pPr>
  </w:p>
  <w:p w14:paraId="22184424" w14:textId="77777777" w:rsidR="007B203A" w:rsidRDefault="007B203A">
    <w:pPr>
      <w:pStyle w:val="Header"/>
      <w:tabs>
        <w:tab w:val="left" w:pos="0"/>
      </w:tabs>
      <w:rPr>
        <w:rFonts w:ascii="Arial" w:hAnsi="Arial"/>
        <w:color w:val="7474C0"/>
        <w:sz w:val="16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212A"/>
    <w:multiLevelType w:val="hybridMultilevel"/>
    <w:tmpl w:val="20BAF7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Palatin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Palatin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Palatin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68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eea8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E2"/>
    <w:rsid w:val="00096C93"/>
    <w:rsid w:val="000A5B9F"/>
    <w:rsid w:val="000B526C"/>
    <w:rsid w:val="000F5420"/>
    <w:rsid w:val="001457B4"/>
    <w:rsid w:val="00145EC8"/>
    <w:rsid w:val="0017237C"/>
    <w:rsid w:val="001A3ADD"/>
    <w:rsid w:val="002676C1"/>
    <w:rsid w:val="00271C7E"/>
    <w:rsid w:val="002F2042"/>
    <w:rsid w:val="003A0CC4"/>
    <w:rsid w:val="003A3349"/>
    <w:rsid w:val="003B51B2"/>
    <w:rsid w:val="00410512"/>
    <w:rsid w:val="0041536B"/>
    <w:rsid w:val="004366B1"/>
    <w:rsid w:val="00444E1D"/>
    <w:rsid w:val="004466CD"/>
    <w:rsid w:val="00467260"/>
    <w:rsid w:val="00471A0A"/>
    <w:rsid w:val="004C5F45"/>
    <w:rsid w:val="00521E13"/>
    <w:rsid w:val="00534DAB"/>
    <w:rsid w:val="00544065"/>
    <w:rsid w:val="005508E2"/>
    <w:rsid w:val="005B5C40"/>
    <w:rsid w:val="00610802"/>
    <w:rsid w:val="00614F4A"/>
    <w:rsid w:val="00642942"/>
    <w:rsid w:val="00697087"/>
    <w:rsid w:val="006A52A5"/>
    <w:rsid w:val="006B31DA"/>
    <w:rsid w:val="006E48CD"/>
    <w:rsid w:val="007213CC"/>
    <w:rsid w:val="00724E45"/>
    <w:rsid w:val="00767AE3"/>
    <w:rsid w:val="0077301A"/>
    <w:rsid w:val="007B203A"/>
    <w:rsid w:val="007B5891"/>
    <w:rsid w:val="007C6B84"/>
    <w:rsid w:val="007D404F"/>
    <w:rsid w:val="008032C2"/>
    <w:rsid w:val="00810346"/>
    <w:rsid w:val="0084419A"/>
    <w:rsid w:val="00870E27"/>
    <w:rsid w:val="00924170"/>
    <w:rsid w:val="00980822"/>
    <w:rsid w:val="009907BF"/>
    <w:rsid w:val="009B6DFF"/>
    <w:rsid w:val="009C1CB1"/>
    <w:rsid w:val="009E5118"/>
    <w:rsid w:val="00A56939"/>
    <w:rsid w:val="00A65A02"/>
    <w:rsid w:val="00A6703B"/>
    <w:rsid w:val="00A77109"/>
    <w:rsid w:val="00A81139"/>
    <w:rsid w:val="00AE4572"/>
    <w:rsid w:val="00B0039C"/>
    <w:rsid w:val="00B077C9"/>
    <w:rsid w:val="00B85448"/>
    <w:rsid w:val="00BA3F98"/>
    <w:rsid w:val="00BC1A5F"/>
    <w:rsid w:val="00BD6518"/>
    <w:rsid w:val="00C065AD"/>
    <w:rsid w:val="00C116CB"/>
    <w:rsid w:val="00C44066"/>
    <w:rsid w:val="00C670DD"/>
    <w:rsid w:val="00C82B45"/>
    <w:rsid w:val="00C84204"/>
    <w:rsid w:val="00CB2537"/>
    <w:rsid w:val="00CE09CE"/>
    <w:rsid w:val="00CF3084"/>
    <w:rsid w:val="00D0664E"/>
    <w:rsid w:val="00D22D21"/>
    <w:rsid w:val="00D65757"/>
    <w:rsid w:val="00D713A5"/>
    <w:rsid w:val="00D959B0"/>
    <w:rsid w:val="00DA0C1D"/>
    <w:rsid w:val="00DB0D09"/>
    <w:rsid w:val="00DB69B7"/>
    <w:rsid w:val="00DE02B8"/>
    <w:rsid w:val="00E63EDF"/>
    <w:rsid w:val="00E65A45"/>
    <w:rsid w:val="00E73EB2"/>
    <w:rsid w:val="00EB7825"/>
    <w:rsid w:val="00ED41A8"/>
    <w:rsid w:val="00ED6D5E"/>
    <w:rsid w:val="00EE205D"/>
    <w:rsid w:val="00F03441"/>
    <w:rsid w:val="00F228B6"/>
    <w:rsid w:val="00FB7F7A"/>
    <w:rsid w:val="00FC700F"/>
    <w:rsid w:val="00FD5EBA"/>
    <w:rsid w:val="00FE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ea830"/>
    </o:shapedefaults>
    <o:shapelayout v:ext="edit">
      <o:idmap v:ext="edit" data="2"/>
    </o:shapelayout>
  </w:shapeDefaults>
  <w:decimalSymbol w:val="."/>
  <w:listSeparator w:val=","/>
  <w14:docId w14:val="1A0E475E"/>
  <w15:chartTrackingRefBased/>
  <w15:docId w15:val="{39A5AB61-431D-4116-85E9-C383519A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tabs>
        <w:tab w:val="left" w:pos="1477"/>
        <w:tab w:val="left" w:pos="2914"/>
        <w:tab w:val="left" w:pos="4351"/>
        <w:tab w:val="left" w:pos="5788"/>
        <w:tab w:val="left" w:pos="7225"/>
        <w:tab w:val="left" w:pos="8662"/>
        <w:tab w:val="left" w:pos="10099"/>
        <w:tab w:val="left" w:pos="11536"/>
        <w:tab w:val="left" w:pos="12973"/>
        <w:tab w:val="left" w:pos="14410"/>
        <w:tab w:val="left" w:pos="18435"/>
      </w:tabs>
      <w:ind w:left="40"/>
    </w:pPr>
    <w:rPr>
      <w:rFonts w:ascii="Palatino" w:hAnsi="Palatino"/>
      <w:color w:val="000000"/>
      <w:sz w:val="16"/>
      <w:lang w:val="it-IT"/>
    </w:rPr>
  </w:style>
  <w:style w:type="paragraph" w:styleId="BodyText">
    <w:name w:val="Body Text"/>
    <w:basedOn w:val="Normal"/>
    <w:semiHidden/>
    <w:rPr>
      <w:rFonts w:ascii="Palatino" w:hAnsi="Palatino"/>
      <w:sz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rPr>
      <w:rFonts w:ascii="Arial" w:hAnsi="Arial"/>
      <w:color w:val="4545AB"/>
      <w:sz w:val="14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BalloonText1">
    <w:name w:val="Balloon Text1"/>
    <w:basedOn w:val="Normal"/>
    <w:rPr>
      <w:rFonts w:ascii="Tahoma" w:hAnsi="Tahoma" w:cs="Courier New"/>
      <w:sz w:val="16"/>
      <w:szCs w:val="16"/>
    </w:rPr>
  </w:style>
  <w:style w:type="character" w:customStyle="1" w:styleId="BalloonTextChar">
    <w:name w:val="Balloon Text Char"/>
    <w:rPr>
      <w:rFonts w:ascii="Tahoma" w:hAnsi="Tahoma" w:cs="Courier New"/>
      <w:noProof w:val="0"/>
      <w:sz w:val="16"/>
      <w:szCs w:val="16"/>
      <w:lang w:val="en-GB"/>
    </w:rPr>
  </w:style>
  <w:style w:type="character" w:customStyle="1" w:styleId="normal-p-c1">
    <w:name w:val="normal-p-c1"/>
    <w:basedOn w:val="DefaultParagraphFont"/>
  </w:style>
  <w:style w:type="character" w:customStyle="1" w:styleId="FooterChar">
    <w:name w:val="Footer Char"/>
    <w:link w:val="Footer"/>
    <w:uiPriority w:val="99"/>
    <w:rsid w:val="00BC1A5F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vann%20Mann\AppData\Local\Microsoft\Windows\Temporary%20Internet%20Files\Content.Outlook\4G3ME3PC\SFRR-E%20Letterhead%202011%20V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F54F2-AAD6-45D1-9BD4-B4B4ABA54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SFRR-E Letterhead 2011 V2.dot</Template>
  <TotalTime>5</TotalTime>
  <Pages>7</Pages>
  <Words>341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12 July, 1995</vt:lpstr>
      <vt:lpstr>12 July, 1995</vt:lpstr>
    </vt:vector>
  </TitlesOfParts>
  <Company>DSB Unimo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July, 1995</dc:title>
  <dc:subject/>
  <dc:creator>Giovanni Mann</dc:creator>
  <cp:keywords/>
  <cp:lastModifiedBy>Clare Hawkins</cp:lastModifiedBy>
  <cp:revision>8</cp:revision>
  <cp:lastPrinted>2013-01-17T16:58:00Z</cp:lastPrinted>
  <dcterms:created xsi:type="dcterms:W3CDTF">2026-06-30T06:56:00Z</dcterms:created>
  <dcterms:modified xsi:type="dcterms:W3CDTF">2026-06-30T12:32:00Z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