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D6B3" w14:textId="77777777" w:rsidR="00145EC8" w:rsidRDefault="00145EC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6E8F896F" w14:textId="77777777" w:rsidR="00145EC8" w:rsidRDefault="00145EC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1398638F" w14:textId="77777777" w:rsidR="00145EC8" w:rsidRPr="006B7B3C" w:rsidRDefault="006B7B3C" w:rsidP="006B7B3C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Type of Honorary Lecture:   Catherine Pasquier </w:t>
      </w:r>
      <w:r w:rsidRPr="00A81139">
        <w:rPr>
          <w:b/>
          <w:sz w:val="40"/>
          <w:szCs w:val="40"/>
        </w:rPr>
        <w:t>□</w:t>
      </w:r>
      <w:r>
        <w:rPr>
          <w:b/>
          <w:szCs w:val="24"/>
        </w:rPr>
        <w:t xml:space="preserve">    Leopold Flohé Redox Pioneer </w:t>
      </w:r>
      <w:r w:rsidRPr="00A81139">
        <w:rPr>
          <w:b/>
          <w:sz w:val="40"/>
          <w:szCs w:val="40"/>
        </w:rPr>
        <w:t>□</w:t>
      </w:r>
      <w:r>
        <w:rPr>
          <w:b/>
          <w:szCs w:val="24"/>
        </w:rPr>
        <w:t xml:space="preserve">     </w:t>
      </w:r>
    </w:p>
    <w:p w14:paraId="58301EB8" w14:textId="77777777" w:rsidR="00EE205D" w:rsidRDefault="00EE205D">
      <w:pPr>
        <w:rPr>
          <w:szCs w:val="24"/>
        </w:rPr>
      </w:pPr>
    </w:p>
    <w:p w14:paraId="49175468" w14:textId="77777777" w:rsidR="00EE205D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Name of candidate:</w:t>
      </w:r>
    </w:p>
    <w:p w14:paraId="1F0DF246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Category:</w:t>
      </w:r>
    </w:p>
    <w:p w14:paraId="75142EC2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2252C5AF" w14:textId="77777777" w:rsidR="00EE205D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5C769221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4BD0E7BC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2856F8C8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2B92D032" w14:textId="77777777" w:rsidR="000B526C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</w:p>
    <w:p w14:paraId="3A49E934" w14:textId="77777777" w:rsidR="007B203A" w:rsidRPr="00EE205D" w:rsidRDefault="007B203A" w:rsidP="00A81139">
      <w:pPr>
        <w:ind w:left="567"/>
        <w:rPr>
          <w:b/>
          <w:szCs w:val="24"/>
        </w:rPr>
      </w:pPr>
    </w:p>
    <w:p w14:paraId="40843DF7" w14:textId="77777777" w:rsidR="00145EC8" w:rsidRDefault="00A81139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Name of proposer: </w:t>
      </w:r>
    </w:p>
    <w:p w14:paraId="2C4A10E9" w14:textId="77777777" w:rsidR="00A81139" w:rsidRPr="00EE205D" w:rsidRDefault="00A81139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>E-mail of proposer:</w:t>
      </w:r>
    </w:p>
    <w:p w14:paraId="30778EDD" w14:textId="77777777" w:rsidR="00145EC8" w:rsidRDefault="00145EC8">
      <w:pPr>
        <w:rPr>
          <w:b/>
          <w:szCs w:val="24"/>
        </w:rPr>
      </w:pPr>
    </w:p>
    <w:p w14:paraId="75B0946A" w14:textId="77777777" w:rsidR="00A81139" w:rsidRPr="00EE205D" w:rsidRDefault="00A81139">
      <w:pPr>
        <w:rPr>
          <w:b/>
          <w:szCs w:val="24"/>
        </w:rPr>
      </w:pPr>
    </w:p>
    <w:p w14:paraId="123AA870" w14:textId="77777777" w:rsidR="00145EC8" w:rsidRPr="00A81139" w:rsidRDefault="00A81139" w:rsidP="00A81139">
      <w:pPr>
        <w:ind w:left="567"/>
        <w:rPr>
          <w:b/>
        </w:rPr>
      </w:pPr>
      <w:r w:rsidRPr="00A81139">
        <w:rPr>
          <w:b/>
        </w:rPr>
        <w:t>Abbreviated CV of candidate (maximum 500 words)</w:t>
      </w:r>
    </w:p>
    <w:p w14:paraId="6F5C82F6" w14:textId="77777777" w:rsidR="00145EC8" w:rsidRPr="00A81139" w:rsidRDefault="00145EC8" w:rsidP="00A81139">
      <w:pPr>
        <w:ind w:left="567"/>
        <w:rPr>
          <w:b/>
        </w:rPr>
      </w:pPr>
    </w:p>
    <w:p w14:paraId="4B191300" w14:textId="77777777" w:rsidR="00145EC8" w:rsidRDefault="00145EC8" w:rsidP="00A81139">
      <w:pPr>
        <w:ind w:left="567"/>
        <w:rPr>
          <w:b/>
        </w:rPr>
      </w:pPr>
    </w:p>
    <w:p w14:paraId="1BFAB5C1" w14:textId="77777777" w:rsidR="00042C54" w:rsidRDefault="00042C54" w:rsidP="00A81139">
      <w:pPr>
        <w:ind w:left="567"/>
        <w:rPr>
          <w:b/>
        </w:rPr>
      </w:pPr>
    </w:p>
    <w:p w14:paraId="7C1B5CEA" w14:textId="77777777" w:rsidR="00042C54" w:rsidRDefault="00042C54" w:rsidP="00A81139">
      <w:pPr>
        <w:ind w:left="567"/>
        <w:rPr>
          <w:b/>
        </w:rPr>
      </w:pPr>
    </w:p>
    <w:p w14:paraId="40C878DD" w14:textId="77777777" w:rsidR="00042C54" w:rsidRDefault="00042C54" w:rsidP="00A81139">
      <w:pPr>
        <w:ind w:left="567"/>
        <w:rPr>
          <w:b/>
        </w:rPr>
      </w:pPr>
    </w:p>
    <w:p w14:paraId="65D199DD" w14:textId="77777777" w:rsidR="00042C54" w:rsidRDefault="00042C54" w:rsidP="00A81139">
      <w:pPr>
        <w:ind w:left="567"/>
        <w:rPr>
          <w:b/>
        </w:rPr>
      </w:pPr>
    </w:p>
    <w:p w14:paraId="35089C7C" w14:textId="77777777" w:rsidR="00D627EC" w:rsidRDefault="00D627EC" w:rsidP="00A81139">
      <w:pPr>
        <w:ind w:left="567"/>
        <w:rPr>
          <w:b/>
        </w:rPr>
      </w:pPr>
    </w:p>
    <w:p w14:paraId="26681BC9" w14:textId="77777777" w:rsidR="00D627EC" w:rsidRDefault="00D627EC" w:rsidP="00A81139">
      <w:pPr>
        <w:ind w:left="567"/>
        <w:rPr>
          <w:b/>
        </w:rPr>
      </w:pPr>
    </w:p>
    <w:p w14:paraId="02FEC697" w14:textId="77777777" w:rsidR="00042C54" w:rsidRPr="00A81139" w:rsidRDefault="00042C54" w:rsidP="00A81139">
      <w:pPr>
        <w:ind w:left="567"/>
        <w:rPr>
          <w:b/>
        </w:rPr>
      </w:pPr>
    </w:p>
    <w:p w14:paraId="031536CC" w14:textId="77777777" w:rsidR="00145EC8" w:rsidRDefault="002172EB" w:rsidP="00A81139">
      <w:pPr>
        <w:ind w:left="567"/>
      </w:pPr>
      <w:r>
        <w:rPr>
          <w:b/>
        </w:rPr>
        <w:t>List of the total p</w:t>
      </w:r>
      <w:r w:rsidR="00A81139" w:rsidRPr="00A81139">
        <w:rPr>
          <w:b/>
        </w:rPr>
        <w:t>ublications</w:t>
      </w:r>
      <w:r>
        <w:rPr>
          <w:b/>
        </w:rPr>
        <w:t xml:space="preserve"> of candidate with impact index</w:t>
      </w:r>
      <w:r w:rsidR="00042C54">
        <w:rPr>
          <w:b/>
        </w:rPr>
        <w:t xml:space="preserve"> and citations</w:t>
      </w:r>
    </w:p>
    <w:p w14:paraId="5FE3DC78" w14:textId="77777777" w:rsidR="00145EC8" w:rsidRDefault="00145EC8" w:rsidP="00A81139">
      <w:pPr>
        <w:ind w:left="567"/>
      </w:pPr>
    </w:p>
    <w:p w14:paraId="438DC673" w14:textId="77777777" w:rsidR="00145EC8" w:rsidRDefault="00145EC8" w:rsidP="00A81139">
      <w:pPr>
        <w:tabs>
          <w:tab w:val="left" w:pos="4673"/>
        </w:tabs>
        <w:ind w:left="567"/>
      </w:pPr>
      <w:r>
        <w:tab/>
      </w:r>
    </w:p>
    <w:sectPr w:rsidR="00145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99" w:right="720" w:bottom="720" w:left="720" w:header="859" w:footer="6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17B6" w14:textId="77777777" w:rsidR="00316EB9" w:rsidRDefault="00316EB9">
      <w:r>
        <w:separator/>
      </w:r>
    </w:p>
  </w:endnote>
  <w:endnote w:type="continuationSeparator" w:id="0">
    <w:p w14:paraId="0B18F288" w14:textId="77777777" w:rsidR="00316EB9" w:rsidRDefault="0031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8186" w14:textId="77777777" w:rsidR="00587DB6" w:rsidRDefault="00587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836F" w14:textId="4A02F86A" w:rsidR="00145EC8" w:rsidRDefault="00473489">
    <w:pPr>
      <w:ind w:left="567" w:hanging="567"/>
      <w:jc w:val="center"/>
      <w:rPr>
        <w:rFonts w:ascii="Arial" w:hAnsi="Arial"/>
        <w:color w:val="00489C"/>
        <w:sz w:val="14"/>
      </w:rPr>
    </w:pPr>
    <w:r>
      <w:rPr>
        <w:rFonts w:ascii="Arial" w:hAnsi="Arial"/>
        <w:noProof/>
        <w:color w:val="00489C"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FD774A" wp14:editId="0180ECA4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6629400" cy="342900"/>
              <wp:effectExtent l="0" t="0" r="0" b="1270"/>
              <wp:wrapNone/>
              <wp:docPr id="2953436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EA83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EA83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622F4" w14:textId="77777777" w:rsidR="00145EC8" w:rsidRDefault="00145EC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color w:val="00489C"/>
                              <w:sz w:val="14"/>
                              <w:u w:val="single"/>
                              <w:lang w:val="es-ES"/>
                            </w:rPr>
                          </w:pPr>
                        </w:p>
                        <w:p w14:paraId="1307D903" w14:textId="77777777" w:rsidR="00A81139" w:rsidRPr="00A81139" w:rsidRDefault="00A81139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489C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D77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2.15pt;width:52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" filled="f" fillcolor="#eea830" stroked="f" strokecolor="#eea830">
              <v:textbox>
                <w:txbxContent>
                  <w:p w14:paraId="55D622F4" w14:textId="77777777" w:rsidR="00145EC8" w:rsidRDefault="00145EC8">
                    <w:pPr>
                      <w:spacing w:line="360" w:lineRule="auto"/>
                      <w:jc w:val="center"/>
                      <w:rPr>
                        <w:rFonts w:ascii="Arial" w:hAnsi="Arial"/>
                        <w:color w:val="00489C"/>
                        <w:sz w:val="14"/>
                        <w:u w:val="single"/>
                        <w:lang w:val="es-ES"/>
                      </w:rPr>
                    </w:pPr>
                  </w:p>
                  <w:p w14:paraId="1307D903" w14:textId="77777777" w:rsidR="00A81139" w:rsidRPr="00A81139" w:rsidRDefault="00A81139">
                    <w:pPr>
                      <w:spacing w:line="360" w:lineRule="auto"/>
                      <w:jc w:val="center"/>
                      <w:rPr>
                        <w:b/>
                        <w:color w:val="00489C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1FFCAF" w14:textId="77777777" w:rsidR="00145EC8" w:rsidRDefault="00145E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4DF0" w14:textId="77777777" w:rsidR="00587DB6" w:rsidRDefault="0058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D532" w14:textId="77777777" w:rsidR="00316EB9" w:rsidRDefault="00316EB9">
      <w:pPr>
        <w:pStyle w:val="Header"/>
        <w:tabs>
          <w:tab w:val="clear" w:pos="4153"/>
          <w:tab w:val="clear" w:pos="8306"/>
        </w:tabs>
      </w:pPr>
      <w:r>
        <w:separator/>
      </w:r>
    </w:p>
  </w:footnote>
  <w:footnote w:type="continuationSeparator" w:id="0">
    <w:p w14:paraId="6E387BF7" w14:textId="77777777" w:rsidR="00316EB9" w:rsidRDefault="0031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D4F9" w14:textId="77777777" w:rsidR="00587DB6" w:rsidRDefault="00587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46EF" w14:textId="34C9CBEE" w:rsidR="001F7671" w:rsidRDefault="00AB3AC7" w:rsidP="007B203A">
    <w:pPr>
      <w:pStyle w:val="Header"/>
      <w:tabs>
        <w:tab w:val="clear" w:pos="4153"/>
        <w:tab w:val="clear" w:pos="8306"/>
        <w:tab w:val="left" w:pos="0"/>
        <w:tab w:val="center" w:pos="5233"/>
      </w:tabs>
      <w:rPr>
        <w:rFonts w:ascii="Arial" w:hAnsi="Arial"/>
        <w:b/>
        <w:color w:val="4F81BD"/>
        <w:sz w:val="28"/>
        <w:szCs w:val="28"/>
        <w:lang w:val="fr-FR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84DF5A4" wp14:editId="0DB93CD7">
          <wp:simplePos x="0" y="0"/>
          <wp:positionH relativeFrom="column">
            <wp:posOffset>69493</wp:posOffset>
          </wp:positionH>
          <wp:positionV relativeFrom="paragraph">
            <wp:posOffset>-201651</wp:posOffset>
          </wp:positionV>
          <wp:extent cx="980237" cy="1297877"/>
          <wp:effectExtent l="0" t="0" r="0" b="0"/>
          <wp:wrapNone/>
          <wp:docPr id="2094451795" name="Picture 2094451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FRRE logo small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14" r="16414" b="9907"/>
                  <a:stretch/>
                </pic:blipFill>
                <pic:spPr bwMode="auto">
                  <a:xfrm>
                    <a:off x="0" y="0"/>
                    <a:ext cx="984095" cy="1302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03A">
      <w:rPr>
        <w:rFonts w:ascii="Arial" w:hAnsi="Arial"/>
        <w:color w:val="7474C0"/>
        <w:sz w:val="16"/>
        <w:lang w:val="fr-FR"/>
      </w:rPr>
      <w:tab/>
      <w:t xml:space="preserve">      </w:t>
    </w:r>
    <w:r w:rsidR="00C047E8">
      <w:rPr>
        <w:rFonts w:ascii="Arial" w:hAnsi="Arial"/>
        <w:color w:val="7474C0"/>
        <w:sz w:val="16"/>
        <w:lang w:val="fr-FR"/>
      </w:rPr>
      <w:t xml:space="preserve">                           </w:t>
    </w:r>
    <w:r w:rsidR="007B203A">
      <w:rPr>
        <w:rFonts w:ascii="Arial" w:hAnsi="Arial"/>
        <w:color w:val="7474C0"/>
        <w:sz w:val="16"/>
        <w:lang w:val="fr-FR"/>
      </w:rPr>
      <w:t xml:space="preserve">  </w:t>
    </w:r>
    <w:r w:rsidR="00C047E8">
      <w:rPr>
        <w:rFonts w:ascii="Arial" w:hAnsi="Arial"/>
        <w:color w:val="7474C0"/>
        <w:sz w:val="16"/>
        <w:lang w:val="fr-FR"/>
      </w:rPr>
      <w:t xml:space="preserve">  </w:t>
    </w:r>
    <w:r w:rsidR="006B7B3C">
      <w:rPr>
        <w:rFonts w:ascii="Arial" w:hAnsi="Arial"/>
        <w:color w:val="7474C0"/>
        <w:sz w:val="16"/>
        <w:lang w:val="fr-FR"/>
      </w:rPr>
      <w:t xml:space="preserve">  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PROPOSAL </w:t>
    </w:r>
    <w:r w:rsidR="00C047E8">
      <w:rPr>
        <w:rFonts w:ascii="Arial" w:hAnsi="Arial"/>
        <w:b/>
        <w:color w:val="4F81BD"/>
        <w:sz w:val="28"/>
        <w:szCs w:val="28"/>
        <w:lang w:val="fr-FR"/>
      </w:rPr>
      <w:t>for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</w:t>
    </w:r>
    <w:r w:rsidR="002172EB">
      <w:rPr>
        <w:rFonts w:ascii="Arial" w:hAnsi="Arial"/>
        <w:b/>
        <w:color w:val="4F81BD"/>
        <w:sz w:val="28"/>
        <w:szCs w:val="28"/>
        <w:lang w:val="fr-FR"/>
      </w:rPr>
      <w:t xml:space="preserve">CATHERINE PASQUIER </w:t>
    </w:r>
    <w:r w:rsidR="00C047E8">
      <w:rPr>
        <w:rFonts w:ascii="Arial" w:hAnsi="Arial"/>
        <w:b/>
        <w:color w:val="4F81BD"/>
        <w:sz w:val="28"/>
        <w:szCs w:val="28"/>
        <w:lang w:val="fr-FR"/>
      </w:rPr>
      <w:t xml:space="preserve">or </w:t>
    </w:r>
  </w:p>
  <w:p w14:paraId="70730DC6" w14:textId="4F2BB499" w:rsidR="007B203A" w:rsidRDefault="001F7671" w:rsidP="007B203A">
    <w:pPr>
      <w:pStyle w:val="Header"/>
      <w:tabs>
        <w:tab w:val="clear" w:pos="4153"/>
        <w:tab w:val="clear" w:pos="8306"/>
        <w:tab w:val="left" w:pos="0"/>
        <w:tab w:val="center" w:pos="5233"/>
      </w:tabs>
      <w:rPr>
        <w:rFonts w:ascii="Arial" w:hAnsi="Arial"/>
        <w:b/>
        <w:color w:val="4F81BD"/>
        <w:sz w:val="28"/>
        <w:szCs w:val="28"/>
        <w:lang w:val="fr-FR"/>
      </w:rPr>
    </w:pPr>
    <w:r>
      <w:rPr>
        <w:rFonts w:ascii="Arial" w:hAnsi="Arial"/>
        <w:b/>
        <w:color w:val="4F81BD"/>
        <w:sz w:val="28"/>
        <w:szCs w:val="28"/>
        <w:lang w:val="fr-FR"/>
      </w:rPr>
      <w:t xml:space="preserve">                                    </w:t>
    </w:r>
    <w:r w:rsidR="006B7B3C">
      <w:rPr>
        <w:rFonts w:ascii="Arial" w:hAnsi="Arial"/>
        <w:b/>
        <w:color w:val="4F81BD"/>
        <w:sz w:val="28"/>
        <w:szCs w:val="28"/>
        <w:lang w:val="fr-FR"/>
      </w:rPr>
      <w:t xml:space="preserve">    </w:t>
    </w:r>
    <w:r w:rsidR="00C047E8" w:rsidRPr="00C047E8">
      <w:rPr>
        <w:rFonts w:ascii="Arial" w:hAnsi="Arial"/>
        <w:b/>
        <w:color w:val="4F81BD"/>
        <w:sz w:val="28"/>
        <w:szCs w:val="28"/>
        <w:lang w:val="fr-FR"/>
      </w:rPr>
      <w:t xml:space="preserve">LEOPOLD </w:t>
    </w:r>
    <w:r>
      <w:rPr>
        <w:rFonts w:ascii="Arial" w:hAnsi="Arial"/>
        <w:b/>
        <w:color w:val="4F81BD"/>
        <w:sz w:val="28"/>
        <w:szCs w:val="28"/>
        <w:lang w:val="fr-FR"/>
      </w:rPr>
      <w:t xml:space="preserve">FLOHÉ </w:t>
    </w:r>
    <w:r w:rsidR="006B7B3C">
      <w:rPr>
        <w:rFonts w:ascii="Arial" w:hAnsi="Arial"/>
        <w:b/>
        <w:color w:val="4F81BD"/>
        <w:sz w:val="28"/>
        <w:szCs w:val="28"/>
        <w:lang w:val="fr-FR"/>
      </w:rPr>
      <w:t xml:space="preserve">REDOX PIONEER </w:t>
    </w:r>
    <w:r>
      <w:rPr>
        <w:rFonts w:ascii="Arial" w:hAnsi="Arial"/>
        <w:b/>
        <w:color w:val="4F81BD"/>
        <w:sz w:val="28"/>
        <w:szCs w:val="28"/>
        <w:lang w:val="fr-FR"/>
      </w:rPr>
      <w:t>AWARD</w:t>
    </w:r>
  </w:p>
  <w:p w14:paraId="4A72C7D3" w14:textId="77777777" w:rsidR="00AB3AC7" w:rsidRPr="00444E1D" w:rsidRDefault="00AB3AC7" w:rsidP="007B203A">
    <w:pPr>
      <w:pStyle w:val="Header"/>
      <w:tabs>
        <w:tab w:val="clear" w:pos="4153"/>
        <w:tab w:val="clear" w:pos="8306"/>
        <w:tab w:val="left" w:pos="0"/>
        <w:tab w:val="center" w:pos="5233"/>
      </w:tabs>
      <w:rPr>
        <w:rFonts w:ascii="Arial" w:hAnsi="Arial"/>
        <w:b/>
        <w:color w:val="4F81BD"/>
        <w:sz w:val="28"/>
        <w:szCs w:val="28"/>
        <w:lang w:val="fr-FR"/>
      </w:rPr>
    </w:pPr>
  </w:p>
  <w:p w14:paraId="08E45540" w14:textId="2155540E" w:rsidR="0004398E" w:rsidRPr="00444E1D" w:rsidRDefault="001F7671" w:rsidP="0004398E">
    <w:pPr>
      <w:pStyle w:val="Header"/>
      <w:tabs>
        <w:tab w:val="left" w:pos="0"/>
      </w:tabs>
      <w:jc w:val="center"/>
      <w:rPr>
        <w:rFonts w:ascii="Arial" w:hAnsi="Arial"/>
        <w:b/>
        <w:color w:val="4F81BD"/>
        <w:sz w:val="28"/>
        <w:szCs w:val="28"/>
        <w:lang w:val="fr-FR"/>
      </w:rPr>
    </w:pPr>
    <w:r>
      <w:rPr>
        <w:rFonts w:ascii="Arial" w:hAnsi="Arial"/>
        <w:b/>
        <w:color w:val="4F81BD"/>
        <w:sz w:val="28"/>
        <w:szCs w:val="28"/>
        <w:lang w:val="fr-FR"/>
      </w:rPr>
      <w:t xml:space="preserve">                 </w:t>
    </w:r>
    <w:r w:rsidR="006B7B3C">
      <w:rPr>
        <w:rFonts w:ascii="Arial" w:hAnsi="Arial"/>
        <w:b/>
        <w:color w:val="4F81BD"/>
        <w:sz w:val="28"/>
        <w:szCs w:val="28"/>
        <w:lang w:val="fr-FR"/>
      </w:rPr>
      <w:t xml:space="preserve">   </w:t>
    </w:r>
    <w:r w:rsidR="00F5458E">
      <w:rPr>
        <w:rFonts w:ascii="Arial" w:hAnsi="Arial"/>
        <w:b/>
        <w:color w:val="4F81BD"/>
        <w:sz w:val="28"/>
        <w:szCs w:val="28"/>
        <w:lang w:val="fr-FR"/>
      </w:rPr>
      <w:t>SFRR-</w:t>
    </w:r>
    <w:r w:rsidR="00AB3AC7">
      <w:rPr>
        <w:rFonts w:ascii="Arial" w:hAnsi="Arial"/>
        <w:b/>
        <w:color w:val="4F81BD"/>
        <w:sz w:val="28"/>
        <w:szCs w:val="28"/>
        <w:lang w:val="fr-FR"/>
      </w:rPr>
      <w:t>E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</w:t>
    </w:r>
    <w:r w:rsidR="00587DB6">
      <w:rPr>
        <w:rFonts w:ascii="Arial" w:hAnsi="Arial"/>
        <w:b/>
        <w:color w:val="4F81BD"/>
        <w:sz w:val="28"/>
        <w:szCs w:val="28"/>
        <w:lang w:val="fr-FR"/>
      </w:rPr>
      <w:t>PORTO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MEETING </w:t>
    </w:r>
    <w:r w:rsidR="00A16DFB">
      <w:rPr>
        <w:rFonts w:ascii="Arial" w:hAnsi="Arial"/>
        <w:b/>
        <w:color w:val="4F81BD"/>
        <w:sz w:val="28"/>
        <w:szCs w:val="28"/>
        <w:lang w:val="fr-FR"/>
      </w:rPr>
      <w:t>202</w:t>
    </w:r>
    <w:r w:rsidR="00587DB6">
      <w:rPr>
        <w:rFonts w:ascii="Arial" w:hAnsi="Arial"/>
        <w:b/>
        <w:color w:val="4F81BD"/>
        <w:sz w:val="28"/>
        <w:szCs w:val="28"/>
        <w:lang w:val="fr-FR"/>
      </w:rPr>
      <w:t>7</w:t>
    </w:r>
  </w:p>
  <w:p w14:paraId="3AA73684" w14:textId="5AE5BB89" w:rsidR="007B203A" w:rsidRDefault="007B203A">
    <w:pPr>
      <w:pStyle w:val="Header"/>
      <w:tabs>
        <w:tab w:val="left" w:pos="0"/>
      </w:tabs>
      <w:rPr>
        <w:rFonts w:ascii="Arial" w:hAnsi="Arial"/>
        <w:color w:val="7474C0"/>
        <w:sz w:val="16"/>
        <w:lang w:val="fr-FR"/>
      </w:rPr>
    </w:pPr>
  </w:p>
  <w:p w14:paraId="3BE33D9F" w14:textId="65E0E77B" w:rsidR="007B203A" w:rsidRDefault="007B203A">
    <w:pPr>
      <w:pStyle w:val="Header"/>
      <w:tabs>
        <w:tab w:val="left" w:pos="0"/>
      </w:tabs>
      <w:rPr>
        <w:rFonts w:ascii="Arial" w:hAnsi="Arial"/>
        <w:color w:val="7474C0"/>
        <w:sz w:val="16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5FF2" w14:textId="77777777" w:rsidR="00587DB6" w:rsidRDefault="00587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12A"/>
    <w:multiLevelType w:val="hybridMultilevel"/>
    <w:tmpl w:val="20BAF7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ea8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2"/>
    <w:rsid w:val="00042C54"/>
    <w:rsid w:val="0004398E"/>
    <w:rsid w:val="0006623D"/>
    <w:rsid w:val="000B526C"/>
    <w:rsid w:val="000F7F50"/>
    <w:rsid w:val="00145EC8"/>
    <w:rsid w:val="001F7671"/>
    <w:rsid w:val="00207D54"/>
    <w:rsid w:val="002172EB"/>
    <w:rsid w:val="00316EB9"/>
    <w:rsid w:val="00326D26"/>
    <w:rsid w:val="003F185F"/>
    <w:rsid w:val="0041536B"/>
    <w:rsid w:val="00434C91"/>
    <w:rsid w:val="00444E1D"/>
    <w:rsid w:val="00473489"/>
    <w:rsid w:val="005508E2"/>
    <w:rsid w:val="00587DB6"/>
    <w:rsid w:val="00697EB0"/>
    <w:rsid w:val="006B7B3C"/>
    <w:rsid w:val="007213CC"/>
    <w:rsid w:val="00724E45"/>
    <w:rsid w:val="0077301A"/>
    <w:rsid w:val="007B203A"/>
    <w:rsid w:val="007D404F"/>
    <w:rsid w:val="00863988"/>
    <w:rsid w:val="00865209"/>
    <w:rsid w:val="008C109D"/>
    <w:rsid w:val="00924170"/>
    <w:rsid w:val="00984A2A"/>
    <w:rsid w:val="009A3B39"/>
    <w:rsid w:val="00A16DFB"/>
    <w:rsid w:val="00A51CEA"/>
    <w:rsid w:val="00A81139"/>
    <w:rsid w:val="00AB3AC7"/>
    <w:rsid w:val="00B0039C"/>
    <w:rsid w:val="00BA3F98"/>
    <w:rsid w:val="00BD6518"/>
    <w:rsid w:val="00C047E8"/>
    <w:rsid w:val="00C4418E"/>
    <w:rsid w:val="00C60A4C"/>
    <w:rsid w:val="00D42B24"/>
    <w:rsid w:val="00D627EC"/>
    <w:rsid w:val="00DE2D44"/>
    <w:rsid w:val="00E14232"/>
    <w:rsid w:val="00E75538"/>
    <w:rsid w:val="00EE205D"/>
    <w:rsid w:val="00EE6519"/>
    <w:rsid w:val="00F03441"/>
    <w:rsid w:val="00F04FE3"/>
    <w:rsid w:val="00F46C2A"/>
    <w:rsid w:val="00F5458E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a830"/>
    </o:shapedefaults>
    <o:shapelayout v:ext="edit">
      <o:idmap v:ext="edit" data="2"/>
    </o:shapelayout>
  </w:shapeDefaults>
  <w:decimalSymbol w:val="."/>
  <w:listSeparator w:val=","/>
  <w14:docId w14:val="2B55D295"/>
  <w15:chartTrackingRefBased/>
  <w15:docId w15:val="{56652925-7D0A-442A-AC82-77A0F5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1477"/>
        <w:tab w:val="left" w:pos="2914"/>
        <w:tab w:val="left" w:pos="4351"/>
        <w:tab w:val="left" w:pos="5788"/>
        <w:tab w:val="left" w:pos="7225"/>
        <w:tab w:val="left" w:pos="8662"/>
        <w:tab w:val="left" w:pos="10099"/>
        <w:tab w:val="left" w:pos="11536"/>
        <w:tab w:val="left" w:pos="12973"/>
        <w:tab w:val="left" w:pos="14410"/>
        <w:tab w:val="left" w:pos="18435"/>
      </w:tabs>
      <w:ind w:left="40"/>
    </w:pPr>
    <w:rPr>
      <w:rFonts w:ascii="Palatino" w:hAnsi="Palatino"/>
      <w:color w:val="000000"/>
      <w:sz w:val="16"/>
      <w:lang w:val="it-IT"/>
    </w:rPr>
  </w:style>
  <w:style w:type="paragraph" w:styleId="BodyText">
    <w:name w:val="Body Text"/>
    <w:basedOn w:val="Normal"/>
    <w:semiHidden/>
    <w:rPr>
      <w:rFonts w:ascii="Palatino" w:hAnsi="Palatino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Arial" w:hAnsi="Arial"/>
      <w:color w:val="4545AB"/>
      <w:sz w:val="1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al"/>
    <w:rPr>
      <w:rFonts w:ascii="Tahoma" w:hAnsi="Tahoma" w:cs="Courier New"/>
      <w:sz w:val="16"/>
      <w:szCs w:val="16"/>
    </w:rPr>
  </w:style>
  <w:style w:type="character" w:customStyle="1" w:styleId="BalloonTextChar">
    <w:name w:val="Balloon Text Char"/>
    <w:rPr>
      <w:rFonts w:ascii="Tahoma" w:hAnsi="Tahoma" w:cs="Courier New"/>
      <w:noProof w:val="0"/>
      <w:sz w:val="16"/>
      <w:szCs w:val="16"/>
      <w:lang w:val="en-GB"/>
    </w:rPr>
  </w:style>
  <w:style w:type="character" w:customStyle="1" w:styleId="normal-p-c1">
    <w:name w:val="normal-p-c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%20Mann\AppData\Local\Microsoft\Windows\Temporary%20Internet%20Files\Content.Outlook\4G3ME3PC\SFRR-E%20Letterhead%202011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SFRR-E Letterhead 2011 V2.dot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12 July, 1995</vt:lpstr>
      <vt:lpstr>12 July, 1995</vt:lpstr>
    </vt:vector>
  </TitlesOfParts>
  <Company>DSB Unimo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July, 1995</dc:title>
  <dc:subject/>
  <dc:creator>Giovanni Mann</dc:creator>
  <cp:keywords/>
  <cp:lastModifiedBy>Clare Hawkins</cp:lastModifiedBy>
  <cp:revision>3</cp:revision>
  <cp:lastPrinted>2013-01-17T16:58:00Z</cp:lastPrinted>
  <dcterms:created xsi:type="dcterms:W3CDTF">2026-06-30T07:03:00Z</dcterms:created>
  <dcterms:modified xsi:type="dcterms:W3CDTF">2026-06-30T07:04:00Z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