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69DB" w14:textId="77777777" w:rsidR="00145EC8" w:rsidRDefault="00145EC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/>
          <w:sz w:val="20"/>
        </w:rPr>
      </w:pPr>
    </w:p>
    <w:p w14:paraId="0475C191" w14:textId="77777777" w:rsidR="00145EC8" w:rsidRDefault="00145EC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/>
          <w:sz w:val="20"/>
        </w:rPr>
      </w:pPr>
    </w:p>
    <w:p w14:paraId="348F8456" w14:textId="77777777" w:rsidR="00145EC8" w:rsidRDefault="00145EC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/>
          <w:sz w:val="20"/>
        </w:rPr>
      </w:pPr>
    </w:p>
    <w:p w14:paraId="00D4949D" w14:textId="77777777" w:rsidR="00EE205D" w:rsidRDefault="00EE205D">
      <w:pPr>
        <w:rPr>
          <w:szCs w:val="24"/>
        </w:rPr>
      </w:pPr>
    </w:p>
    <w:p w14:paraId="7655F571" w14:textId="77777777" w:rsidR="00A81139" w:rsidRDefault="00A81139" w:rsidP="00A81139">
      <w:pPr>
        <w:spacing w:line="360" w:lineRule="auto"/>
        <w:ind w:left="567"/>
        <w:rPr>
          <w:b/>
          <w:szCs w:val="24"/>
        </w:rPr>
      </w:pPr>
      <w:r>
        <w:rPr>
          <w:b/>
          <w:szCs w:val="24"/>
        </w:rPr>
        <w:t xml:space="preserve">Type of </w:t>
      </w:r>
      <w:r w:rsidR="001457B4">
        <w:rPr>
          <w:b/>
          <w:szCs w:val="24"/>
        </w:rPr>
        <w:t>Honorary</w:t>
      </w:r>
      <w:r w:rsidR="0091271A">
        <w:rPr>
          <w:b/>
          <w:szCs w:val="24"/>
        </w:rPr>
        <w:t xml:space="preserve"> Lecture:  Basic Science </w:t>
      </w:r>
      <w:r w:rsidR="0091271A" w:rsidRPr="00A81139">
        <w:rPr>
          <w:b/>
          <w:sz w:val="40"/>
          <w:szCs w:val="40"/>
        </w:rPr>
        <w:t>□</w:t>
      </w:r>
      <w:r w:rsidR="0091271A">
        <w:rPr>
          <w:b/>
          <w:szCs w:val="24"/>
        </w:rPr>
        <w:t xml:space="preserve">    Clinical Science </w:t>
      </w:r>
      <w:r w:rsidR="0091271A" w:rsidRPr="00A81139">
        <w:rPr>
          <w:b/>
          <w:sz w:val="40"/>
          <w:szCs w:val="40"/>
        </w:rPr>
        <w:t>□</w:t>
      </w:r>
      <w:r w:rsidR="0091271A">
        <w:rPr>
          <w:b/>
          <w:szCs w:val="24"/>
        </w:rPr>
        <w:t xml:space="preserve">      </w:t>
      </w:r>
      <w:r>
        <w:rPr>
          <w:b/>
          <w:szCs w:val="24"/>
        </w:rPr>
        <w:t>SFRR-E</w:t>
      </w:r>
      <w:r w:rsidR="000B526C">
        <w:rPr>
          <w:b/>
          <w:szCs w:val="24"/>
        </w:rPr>
        <w:t xml:space="preserve"> </w:t>
      </w:r>
      <w:r w:rsidR="009C1CB1">
        <w:rPr>
          <w:b/>
          <w:szCs w:val="24"/>
        </w:rPr>
        <w:t xml:space="preserve">Annual Award </w:t>
      </w:r>
      <w:r w:rsidR="000B526C" w:rsidRPr="00A81139">
        <w:rPr>
          <w:b/>
          <w:sz w:val="40"/>
          <w:szCs w:val="40"/>
        </w:rPr>
        <w:t>□</w:t>
      </w:r>
    </w:p>
    <w:p w14:paraId="5AB5E8E9" w14:textId="77777777" w:rsidR="00EE205D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Name of candidate:</w:t>
      </w:r>
    </w:p>
    <w:p w14:paraId="0FB51794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Category:</w:t>
      </w:r>
    </w:p>
    <w:p w14:paraId="31562F94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</w:p>
    <w:p w14:paraId="526C1E0D" w14:textId="77777777" w:rsidR="00EE205D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</w:p>
    <w:p w14:paraId="18C9B809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Institution:</w:t>
      </w:r>
    </w:p>
    <w:p w14:paraId="0DA5E68C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Address:</w:t>
      </w:r>
    </w:p>
    <w:p w14:paraId="308A41F5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</w:p>
    <w:p w14:paraId="43111737" w14:textId="77777777" w:rsidR="000B526C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E-mail:</w:t>
      </w:r>
    </w:p>
    <w:p w14:paraId="01B47033" w14:textId="77777777" w:rsidR="00145EC8" w:rsidRDefault="000B526C" w:rsidP="00A81139">
      <w:pPr>
        <w:spacing w:line="360" w:lineRule="auto"/>
        <w:ind w:left="567"/>
        <w:rPr>
          <w:sz w:val="28"/>
          <w:szCs w:val="28"/>
        </w:rPr>
      </w:pPr>
      <w:r>
        <w:rPr>
          <w:b/>
          <w:szCs w:val="24"/>
        </w:rPr>
        <w:t>Provisional title for the lecture:</w:t>
      </w:r>
      <w:r w:rsidR="00EE205D" w:rsidRPr="00A81139">
        <w:rPr>
          <w:b/>
          <w:szCs w:val="24"/>
        </w:rPr>
        <w:tab/>
      </w:r>
      <w:r w:rsidR="00EE205D" w:rsidRPr="00A81139">
        <w:rPr>
          <w:b/>
          <w:szCs w:val="24"/>
        </w:rPr>
        <w:tab/>
      </w:r>
      <w:r w:rsidR="00EE205D" w:rsidRPr="00A81139">
        <w:rPr>
          <w:b/>
          <w:szCs w:val="24"/>
        </w:rPr>
        <w:tab/>
      </w:r>
    </w:p>
    <w:p w14:paraId="0241187E" w14:textId="77777777" w:rsidR="007B203A" w:rsidRPr="00EE205D" w:rsidRDefault="007B203A" w:rsidP="00A81139">
      <w:pPr>
        <w:ind w:left="567"/>
        <w:rPr>
          <w:b/>
          <w:szCs w:val="24"/>
        </w:rPr>
      </w:pPr>
    </w:p>
    <w:p w14:paraId="16554397" w14:textId="77777777" w:rsidR="00145EC8" w:rsidRDefault="00A81139" w:rsidP="00A81139">
      <w:pPr>
        <w:spacing w:line="360" w:lineRule="auto"/>
        <w:ind w:left="567"/>
        <w:rPr>
          <w:b/>
          <w:szCs w:val="24"/>
        </w:rPr>
      </w:pPr>
      <w:r>
        <w:rPr>
          <w:b/>
          <w:szCs w:val="24"/>
        </w:rPr>
        <w:t xml:space="preserve">Name of </w:t>
      </w:r>
      <w:r w:rsidR="0004586F">
        <w:rPr>
          <w:b/>
          <w:szCs w:val="24"/>
        </w:rPr>
        <w:t>nominator</w:t>
      </w:r>
      <w:r>
        <w:rPr>
          <w:b/>
          <w:szCs w:val="24"/>
        </w:rPr>
        <w:t xml:space="preserve">: </w:t>
      </w:r>
    </w:p>
    <w:p w14:paraId="600EA99A" w14:textId="77777777" w:rsidR="00A81139" w:rsidRPr="00EE205D" w:rsidRDefault="00A81139" w:rsidP="00A81139">
      <w:pPr>
        <w:spacing w:line="360" w:lineRule="auto"/>
        <w:ind w:left="567"/>
        <w:rPr>
          <w:b/>
          <w:szCs w:val="24"/>
        </w:rPr>
      </w:pPr>
      <w:r>
        <w:rPr>
          <w:b/>
          <w:szCs w:val="24"/>
        </w:rPr>
        <w:t xml:space="preserve">E-mail of </w:t>
      </w:r>
      <w:r w:rsidR="0004586F">
        <w:rPr>
          <w:b/>
          <w:szCs w:val="24"/>
        </w:rPr>
        <w:t>nominator</w:t>
      </w:r>
      <w:r>
        <w:rPr>
          <w:b/>
          <w:szCs w:val="24"/>
        </w:rPr>
        <w:t>:</w:t>
      </w:r>
    </w:p>
    <w:p w14:paraId="2D8D628A" w14:textId="77777777" w:rsidR="00145EC8" w:rsidRDefault="00145EC8">
      <w:pPr>
        <w:rPr>
          <w:b/>
          <w:szCs w:val="24"/>
        </w:rPr>
      </w:pPr>
    </w:p>
    <w:p w14:paraId="240A177C" w14:textId="77777777" w:rsidR="00A81139" w:rsidRPr="00EE205D" w:rsidRDefault="00A81139">
      <w:pPr>
        <w:rPr>
          <w:b/>
          <w:szCs w:val="24"/>
        </w:rPr>
      </w:pPr>
    </w:p>
    <w:p w14:paraId="3233B13C" w14:textId="77777777" w:rsidR="00145EC8" w:rsidRPr="00A81139" w:rsidRDefault="00A81139" w:rsidP="00A81139">
      <w:pPr>
        <w:ind w:left="567"/>
        <w:rPr>
          <w:b/>
        </w:rPr>
      </w:pPr>
      <w:r w:rsidRPr="00A81139">
        <w:rPr>
          <w:b/>
        </w:rPr>
        <w:t>Abbreviated CV of candidate (maximum 500 words)</w:t>
      </w:r>
    </w:p>
    <w:p w14:paraId="042325B0" w14:textId="77777777" w:rsidR="00145EC8" w:rsidRPr="00A81139" w:rsidRDefault="00145EC8" w:rsidP="00A81139">
      <w:pPr>
        <w:ind w:left="567"/>
        <w:rPr>
          <w:b/>
        </w:rPr>
      </w:pPr>
    </w:p>
    <w:p w14:paraId="53699113" w14:textId="77777777" w:rsidR="00145EC8" w:rsidRDefault="00145EC8" w:rsidP="00A81139">
      <w:pPr>
        <w:ind w:left="567"/>
        <w:rPr>
          <w:b/>
        </w:rPr>
      </w:pPr>
    </w:p>
    <w:p w14:paraId="13EF7254" w14:textId="77777777" w:rsidR="003B51B2" w:rsidRDefault="003B51B2" w:rsidP="00A81139">
      <w:pPr>
        <w:ind w:left="567"/>
        <w:rPr>
          <w:b/>
        </w:rPr>
      </w:pPr>
    </w:p>
    <w:p w14:paraId="6401AD9F" w14:textId="77777777" w:rsidR="003B51B2" w:rsidRDefault="003B51B2" w:rsidP="00A81139">
      <w:pPr>
        <w:ind w:left="567"/>
        <w:rPr>
          <w:b/>
        </w:rPr>
      </w:pPr>
    </w:p>
    <w:p w14:paraId="2F6E93F0" w14:textId="77777777" w:rsidR="000E05BD" w:rsidRDefault="000E05BD" w:rsidP="00A81139">
      <w:pPr>
        <w:ind w:left="567"/>
        <w:rPr>
          <w:b/>
        </w:rPr>
      </w:pPr>
    </w:p>
    <w:p w14:paraId="402E3C99" w14:textId="77777777" w:rsidR="000E05BD" w:rsidRDefault="000E05BD" w:rsidP="00A81139">
      <w:pPr>
        <w:ind w:left="567"/>
        <w:rPr>
          <w:b/>
        </w:rPr>
      </w:pPr>
    </w:p>
    <w:p w14:paraId="48D78E53" w14:textId="77777777" w:rsidR="003B51B2" w:rsidRPr="00A81139" w:rsidRDefault="003B51B2" w:rsidP="00A81139">
      <w:pPr>
        <w:ind w:left="567"/>
        <w:rPr>
          <w:b/>
        </w:rPr>
      </w:pPr>
    </w:p>
    <w:p w14:paraId="107BF0B4" w14:textId="77777777" w:rsidR="00145EC8" w:rsidRPr="00A81139" w:rsidRDefault="00A81139" w:rsidP="00A81139">
      <w:pPr>
        <w:ind w:left="567"/>
        <w:rPr>
          <w:b/>
        </w:rPr>
      </w:pPr>
      <w:r w:rsidRPr="00A81139">
        <w:rPr>
          <w:b/>
        </w:rPr>
        <w:t>Public</w:t>
      </w:r>
      <w:r w:rsidR="00760CEE">
        <w:rPr>
          <w:b/>
        </w:rPr>
        <w:t>ations of candidate with impact factor</w:t>
      </w:r>
      <w:r w:rsidRPr="00A81139">
        <w:rPr>
          <w:b/>
        </w:rPr>
        <w:t xml:space="preserve"> (maximum 10)</w:t>
      </w:r>
    </w:p>
    <w:p w14:paraId="7DCDE81A" w14:textId="77777777" w:rsidR="00145EC8" w:rsidRDefault="00145EC8" w:rsidP="00A81139">
      <w:pPr>
        <w:ind w:left="567"/>
      </w:pPr>
    </w:p>
    <w:p w14:paraId="5F4E2EEB" w14:textId="77777777" w:rsidR="00145EC8" w:rsidRDefault="00145EC8" w:rsidP="00A81139">
      <w:pPr>
        <w:ind w:left="567"/>
      </w:pPr>
    </w:p>
    <w:p w14:paraId="556AE8C7" w14:textId="77777777" w:rsidR="00145EC8" w:rsidRDefault="00145EC8" w:rsidP="00A81139">
      <w:pPr>
        <w:tabs>
          <w:tab w:val="left" w:pos="4673"/>
        </w:tabs>
        <w:ind w:left="567"/>
      </w:pPr>
      <w:r>
        <w:tab/>
      </w:r>
    </w:p>
    <w:sectPr w:rsidR="00145EC8">
      <w:headerReference w:type="default" r:id="rId7"/>
      <w:footerReference w:type="default" r:id="rId8"/>
      <w:pgSz w:w="11907" w:h="16840" w:code="9"/>
      <w:pgMar w:top="899" w:right="720" w:bottom="720" w:left="720" w:header="859" w:footer="6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760E" w14:textId="77777777" w:rsidR="00EF7CD4" w:rsidRDefault="00EF7CD4">
      <w:r>
        <w:separator/>
      </w:r>
    </w:p>
  </w:endnote>
  <w:endnote w:type="continuationSeparator" w:id="0">
    <w:p w14:paraId="51741877" w14:textId="77777777" w:rsidR="00EF7CD4" w:rsidRDefault="00EF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D898" w14:textId="730AC21E" w:rsidR="00145EC8" w:rsidRDefault="00552208">
    <w:pPr>
      <w:ind w:left="567" w:hanging="567"/>
      <w:jc w:val="center"/>
      <w:rPr>
        <w:rFonts w:ascii="Arial" w:hAnsi="Arial"/>
        <w:color w:val="00489C"/>
        <w:sz w:val="14"/>
      </w:rPr>
    </w:pPr>
    <w:r>
      <w:rPr>
        <w:rFonts w:ascii="Arial" w:hAnsi="Arial"/>
        <w:noProof/>
        <w:color w:val="00489C"/>
        <w:sz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E0EC7D" wp14:editId="4F1EFE33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6629400" cy="342900"/>
              <wp:effectExtent l="0" t="0" r="0" b="1270"/>
              <wp:wrapNone/>
              <wp:docPr id="8684858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EA83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EA83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D8255" w14:textId="77777777" w:rsidR="00145EC8" w:rsidRDefault="00145EC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color w:val="00489C"/>
                              <w:sz w:val="14"/>
                              <w:u w:val="single"/>
                              <w:lang w:val="es-ES"/>
                            </w:rPr>
                          </w:pPr>
                        </w:p>
                        <w:p w14:paraId="6DDDA15C" w14:textId="77777777" w:rsidR="00A81139" w:rsidRPr="00A81139" w:rsidRDefault="00A81139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489C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0EC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2.15pt;width:52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" filled="f" fillcolor="#eea830" stroked="f" strokecolor="#eea830">
              <v:textbox>
                <w:txbxContent>
                  <w:p w14:paraId="15DD8255" w14:textId="77777777" w:rsidR="00145EC8" w:rsidRDefault="00145EC8">
                    <w:pPr>
                      <w:spacing w:line="360" w:lineRule="auto"/>
                      <w:jc w:val="center"/>
                      <w:rPr>
                        <w:rFonts w:ascii="Arial" w:hAnsi="Arial"/>
                        <w:color w:val="00489C"/>
                        <w:sz w:val="14"/>
                        <w:u w:val="single"/>
                        <w:lang w:val="es-ES"/>
                      </w:rPr>
                    </w:pPr>
                  </w:p>
                  <w:p w14:paraId="6DDDA15C" w14:textId="77777777" w:rsidR="00A81139" w:rsidRPr="00A81139" w:rsidRDefault="00A81139">
                    <w:pPr>
                      <w:spacing w:line="360" w:lineRule="auto"/>
                      <w:jc w:val="center"/>
                      <w:rPr>
                        <w:b/>
                        <w:color w:val="00489C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7A91576" w14:textId="77777777" w:rsidR="00145EC8" w:rsidRDefault="00145E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7C18" w14:textId="77777777" w:rsidR="00EF7CD4" w:rsidRDefault="00EF7CD4">
      <w:pPr>
        <w:pStyle w:val="Header"/>
        <w:tabs>
          <w:tab w:val="clear" w:pos="4153"/>
          <w:tab w:val="clear" w:pos="8306"/>
        </w:tabs>
      </w:pPr>
      <w:r>
        <w:separator/>
      </w:r>
    </w:p>
  </w:footnote>
  <w:footnote w:type="continuationSeparator" w:id="0">
    <w:p w14:paraId="312FA848" w14:textId="77777777" w:rsidR="00EF7CD4" w:rsidRDefault="00EF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6F9B" w14:textId="013EE45F" w:rsidR="00145EC8" w:rsidRPr="00444E1D" w:rsidRDefault="007C3AE8" w:rsidP="007B203A">
    <w:pPr>
      <w:pStyle w:val="Header"/>
      <w:tabs>
        <w:tab w:val="clear" w:pos="4153"/>
        <w:tab w:val="clear" w:pos="8306"/>
        <w:tab w:val="left" w:pos="0"/>
        <w:tab w:val="center" w:pos="5233"/>
      </w:tabs>
      <w:rPr>
        <w:rFonts w:ascii="Arial" w:hAnsi="Arial"/>
        <w:b/>
        <w:color w:val="4F81BD"/>
        <w:sz w:val="28"/>
        <w:szCs w:val="28"/>
        <w:lang w:val="fr-FR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4CBCD6D" wp14:editId="7994C24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34835" cy="1105358"/>
          <wp:effectExtent l="0" t="0" r="3810" b="0"/>
          <wp:wrapNone/>
          <wp:docPr id="2094451795" name="Picture 2094451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FRRE logo small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14" r="16414" b="9907"/>
                  <a:stretch/>
                </pic:blipFill>
                <pic:spPr bwMode="auto">
                  <a:xfrm>
                    <a:off x="0" y="0"/>
                    <a:ext cx="834835" cy="11053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03A">
      <w:rPr>
        <w:rFonts w:ascii="Arial" w:hAnsi="Arial"/>
        <w:color w:val="7474C0"/>
        <w:sz w:val="16"/>
        <w:lang w:val="fr-FR"/>
      </w:rPr>
      <w:tab/>
      <w:t xml:space="preserve">        </w:t>
    </w:r>
    <w:r w:rsidR="005137C2">
      <w:rPr>
        <w:rFonts w:ascii="Arial" w:hAnsi="Arial"/>
        <w:color w:val="7474C0"/>
        <w:sz w:val="16"/>
        <w:lang w:val="fr-FR"/>
      </w:rPr>
      <w:t xml:space="preserve">      </w:t>
    </w:r>
    <w:r w:rsidR="007B203A" w:rsidRPr="00444E1D">
      <w:rPr>
        <w:rFonts w:ascii="Arial" w:hAnsi="Arial"/>
        <w:b/>
        <w:color w:val="4F81BD"/>
        <w:sz w:val="28"/>
        <w:szCs w:val="28"/>
        <w:lang w:val="fr-FR"/>
      </w:rPr>
      <w:t xml:space="preserve">PROPOSAL FOR </w:t>
    </w:r>
    <w:r w:rsidR="001457B4">
      <w:rPr>
        <w:rFonts w:ascii="Arial" w:hAnsi="Arial"/>
        <w:b/>
        <w:color w:val="4F81BD"/>
        <w:sz w:val="28"/>
        <w:szCs w:val="28"/>
        <w:lang w:val="fr-FR"/>
      </w:rPr>
      <w:t>HONORARY</w:t>
    </w:r>
    <w:r w:rsidR="007B203A" w:rsidRPr="00444E1D">
      <w:rPr>
        <w:rFonts w:ascii="Arial" w:hAnsi="Arial"/>
        <w:b/>
        <w:color w:val="4F81BD"/>
        <w:sz w:val="28"/>
        <w:szCs w:val="28"/>
        <w:lang w:val="fr-FR"/>
      </w:rPr>
      <w:t xml:space="preserve"> LECTURE</w:t>
    </w:r>
  </w:p>
  <w:p w14:paraId="3B5E5491" w14:textId="77777777" w:rsidR="007B203A" w:rsidRPr="00444E1D" w:rsidRDefault="007B203A" w:rsidP="007B203A">
    <w:pPr>
      <w:pStyle w:val="Header"/>
      <w:tabs>
        <w:tab w:val="clear" w:pos="4153"/>
        <w:tab w:val="clear" w:pos="8306"/>
        <w:tab w:val="left" w:pos="0"/>
        <w:tab w:val="center" w:pos="5233"/>
      </w:tabs>
      <w:rPr>
        <w:rFonts w:ascii="Arial" w:hAnsi="Arial"/>
        <w:b/>
        <w:color w:val="4F81BD"/>
        <w:sz w:val="28"/>
        <w:szCs w:val="28"/>
        <w:lang w:val="fr-FR"/>
      </w:rPr>
    </w:pPr>
  </w:p>
  <w:p w14:paraId="2CDF0E8D" w14:textId="0DE2C315" w:rsidR="007B203A" w:rsidRPr="00444E1D" w:rsidRDefault="005137C2" w:rsidP="007B203A">
    <w:pPr>
      <w:pStyle w:val="Header"/>
      <w:tabs>
        <w:tab w:val="left" w:pos="0"/>
      </w:tabs>
      <w:jc w:val="center"/>
      <w:rPr>
        <w:rFonts w:ascii="Arial" w:hAnsi="Arial"/>
        <w:b/>
        <w:color w:val="4F81BD"/>
        <w:sz w:val="28"/>
        <w:szCs w:val="28"/>
        <w:lang w:val="fr-FR"/>
      </w:rPr>
    </w:pPr>
    <w:r>
      <w:rPr>
        <w:rFonts w:ascii="Arial" w:hAnsi="Arial"/>
        <w:b/>
        <w:color w:val="4F81BD"/>
        <w:sz w:val="28"/>
        <w:szCs w:val="28"/>
        <w:lang w:val="fr-FR"/>
      </w:rPr>
      <w:t xml:space="preserve">        </w:t>
    </w:r>
    <w:r w:rsidR="00F1180E">
      <w:rPr>
        <w:rFonts w:ascii="Arial" w:hAnsi="Arial"/>
        <w:b/>
        <w:color w:val="4F81BD"/>
        <w:sz w:val="28"/>
        <w:szCs w:val="28"/>
        <w:lang w:val="fr-FR"/>
      </w:rPr>
      <w:t>SFRR-</w:t>
    </w:r>
    <w:r w:rsidR="007C3AE8">
      <w:rPr>
        <w:rFonts w:ascii="Arial" w:hAnsi="Arial"/>
        <w:b/>
        <w:color w:val="4F81BD"/>
        <w:sz w:val="28"/>
        <w:szCs w:val="28"/>
        <w:lang w:val="fr-FR"/>
      </w:rPr>
      <w:t>E</w:t>
    </w:r>
    <w:r w:rsidR="008B514B">
      <w:rPr>
        <w:rFonts w:ascii="Arial" w:hAnsi="Arial"/>
        <w:b/>
        <w:color w:val="4F81BD"/>
        <w:sz w:val="28"/>
        <w:szCs w:val="28"/>
        <w:lang w:val="fr-FR"/>
      </w:rPr>
      <w:t xml:space="preserve"> </w:t>
    </w:r>
    <w:r w:rsidR="00ED7A23">
      <w:rPr>
        <w:rFonts w:ascii="Arial" w:hAnsi="Arial"/>
        <w:b/>
        <w:color w:val="4F81BD"/>
        <w:sz w:val="28"/>
        <w:szCs w:val="28"/>
        <w:lang w:val="fr-FR"/>
      </w:rPr>
      <w:t>PORTO</w:t>
    </w:r>
    <w:r w:rsidR="00760CEE">
      <w:rPr>
        <w:rFonts w:ascii="Arial" w:hAnsi="Arial"/>
        <w:b/>
        <w:color w:val="4F81BD"/>
        <w:sz w:val="28"/>
        <w:szCs w:val="28"/>
        <w:lang w:val="fr-FR"/>
      </w:rPr>
      <w:t xml:space="preserve"> </w:t>
    </w:r>
    <w:proofErr w:type="gramStart"/>
    <w:r w:rsidR="007B203A" w:rsidRPr="00444E1D">
      <w:rPr>
        <w:rFonts w:ascii="Arial" w:hAnsi="Arial"/>
        <w:b/>
        <w:color w:val="4F81BD"/>
        <w:sz w:val="28"/>
        <w:szCs w:val="28"/>
        <w:lang w:val="fr-FR"/>
      </w:rPr>
      <w:t>MEETING</w:t>
    </w:r>
    <w:proofErr w:type="gramEnd"/>
    <w:r w:rsidR="007B203A" w:rsidRPr="00444E1D">
      <w:rPr>
        <w:rFonts w:ascii="Arial" w:hAnsi="Arial"/>
        <w:b/>
        <w:color w:val="4F81BD"/>
        <w:sz w:val="28"/>
        <w:szCs w:val="28"/>
        <w:lang w:val="fr-FR"/>
      </w:rPr>
      <w:t xml:space="preserve"> </w:t>
    </w:r>
    <w:r w:rsidR="001E463B">
      <w:rPr>
        <w:rFonts w:ascii="Arial" w:hAnsi="Arial"/>
        <w:b/>
        <w:color w:val="4F81BD"/>
        <w:sz w:val="28"/>
        <w:szCs w:val="28"/>
        <w:lang w:val="fr-FR"/>
      </w:rPr>
      <w:t>202</w:t>
    </w:r>
    <w:r w:rsidR="00ED7A23">
      <w:rPr>
        <w:rFonts w:ascii="Arial" w:hAnsi="Arial"/>
        <w:b/>
        <w:color w:val="4F81BD"/>
        <w:sz w:val="28"/>
        <w:szCs w:val="28"/>
        <w:lang w:val="fr-FR"/>
      </w:rPr>
      <w:t>7</w:t>
    </w:r>
  </w:p>
  <w:p w14:paraId="043E02D4" w14:textId="77777777" w:rsidR="007B203A" w:rsidRDefault="007B203A">
    <w:pPr>
      <w:pStyle w:val="Header"/>
      <w:tabs>
        <w:tab w:val="left" w:pos="0"/>
      </w:tabs>
      <w:rPr>
        <w:rFonts w:ascii="Arial" w:hAnsi="Arial"/>
        <w:color w:val="7474C0"/>
        <w:sz w:val="16"/>
        <w:lang w:val="fr-FR"/>
      </w:rPr>
    </w:pPr>
  </w:p>
  <w:p w14:paraId="59FF3D0E" w14:textId="77777777" w:rsidR="007B203A" w:rsidRDefault="007B203A">
    <w:pPr>
      <w:pStyle w:val="Header"/>
      <w:tabs>
        <w:tab w:val="left" w:pos="0"/>
      </w:tabs>
      <w:rPr>
        <w:rFonts w:ascii="Arial" w:hAnsi="Arial"/>
        <w:color w:val="7474C0"/>
        <w:sz w:val="16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212A"/>
    <w:multiLevelType w:val="hybridMultilevel"/>
    <w:tmpl w:val="20BAF7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Palatin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Palatin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Palatin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ea8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E2"/>
    <w:rsid w:val="0004586F"/>
    <w:rsid w:val="00076E78"/>
    <w:rsid w:val="000B526C"/>
    <w:rsid w:val="000E05BD"/>
    <w:rsid w:val="001278C8"/>
    <w:rsid w:val="001457B4"/>
    <w:rsid w:val="00145EC8"/>
    <w:rsid w:val="0017237C"/>
    <w:rsid w:val="001E463B"/>
    <w:rsid w:val="002114F8"/>
    <w:rsid w:val="00395632"/>
    <w:rsid w:val="003B51B2"/>
    <w:rsid w:val="0041536B"/>
    <w:rsid w:val="00444E1D"/>
    <w:rsid w:val="00481CA5"/>
    <w:rsid w:val="004D3739"/>
    <w:rsid w:val="005137C2"/>
    <w:rsid w:val="005508E2"/>
    <w:rsid w:val="00552208"/>
    <w:rsid w:val="00564F8D"/>
    <w:rsid w:val="00696613"/>
    <w:rsid w:val="006F4C9A"/>
    <w:rsid w:val="007213CC"/>
    <w:rsid w:val="00724E45"/>
    <w:rsid w:val="00760CEE"/>
    <w:rsid w:val="0077301A"/>
    <w:rsid w:val="007B203A"/>
    <w:rsid w:val="007C3AE8"/>
    <w:rsid w:val="007D404F"/>
    <w:rsid w:val="007E5BC5"/>
    <w:rsid w:val="007F3F54"/>
    <w:rsid w:val="008B514B"/>
    <w:rsid w:val="008B540D"/>
    <w:rsid w:val="008D4C5A"/>
    <w:rsid w:val="0091271A"/>
    <w:rsid w:val="00924170"/>
    <w:rsid w:val="009C1CB1"/>
    <w:rsid w:val="009D2A8E"/>
    <w:rsid w:val="009E5118"/>
    <w:rsid w:val="00A151B9"/>
    <w:rsid w:val="00A16EA0"/>
    <w:rsid w:val="00A81139"/>
    <w:rsid w:val="00A84CFC"/>
    <w:rsid w:val="00B0039C"/>
    <w:rsid w:val="00B072CC"/>
    <w:rsid w:val="00B44158"/>
    <w:rsid w:val="00BA3F98"/>
    <w:rsid w:val="00BD6518"/>
    <w:rsid w:val="00CD5B3E"/>
    <w:rsid w:val="00D6669F"/>
    <w:rsid w:val="00DA0C1D"/>
    <w:rsid w:val="00E164D9"/>
    <w:rsid w:val="00EA374E"/>
    <w:rsid w:val="00ED7A23"/>
    <w:rsid w:val="00EE205D"/>
    <w:rsid w:val="00EF7CD4"/>
    <w:rsid w:val="00F03441"/>
    <w:rsid w:val="00F1180E"/>
    <w:rsid w:val="00F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ea830"/>
    </o:shapedefaults>
    <o:shapelayout v:ext="edit">
      <o:idmap v:ext="edit" data="2"/>
    </o:shapelayout>
  </w:shapeDefaults>
  <w:decimalSymbol w:val="."/>
  <w:listSeparator w:val=","/>
  <w14:docId w14:val="3E3E0B1E"/>
  <w15:chartTrackingRefBased/>
  <w15:docId w15:val="{5C991011-35E9-4E48-92BE-C7ABCA59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tabs>
        <w:tab w:val="left" w:pos="1477"/>
        <w:tab w:val="left" w:pos="2914"/>
        <w:tab w:val="left" w:pos="4351"/>
        <w:tab w:val="left" w:pos="5788"/>
        <w:tab w:val="left" w:pos="7225"/>
        <w:tab w:val="left" w:pos="8662"/>
        <w:tab w:val="left" w:pos="10099"/>
        <w:tab w:val="left" w:pos="11536"/>
        <w:tab w:val="left" w:pos="12973"/>
        <w:tab w:val="left" w:pos="14410"/>
        <w:tab w:val="left" w:pos="18435"/>
      </w:tabs>
      <w:ind w:left="40"/>
    </w:pPr>
    <w:rPr>
      <w:rFonts w:ascii="Palatino" w:hAnsi="Palatino"/>
      <w:color w:val="000000"/>
      <w:sz w:val="16"/>
      <w:lang w:val="it-IT"/>
    </w:rPr>
  </w:style>
  <w:style w:type="paragraph" w:styleId="BodyText">
    <w:name w:val="Body Text"/>
    <w:basedOn w:val="Normal"/>
    <w:semiHidden/>
    <w:rPr>
      <w:rFonts w:ascii="Palatino" w:hAnsi="Palatino"/>
      <w:sz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rFonts w:ascii="Arial" w:hAnsi="Arial"/>
      <w:color w:val="4545AB"/>
      <w:sz w:val="1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BalloonText1">
    <w:name w:val="Balloon Text1"/>
    <w:basedOn w:val="Normal"/>
    <w:rPr>
      <w:rFonts w:ascii="Tahoma" w:hAnsi="Tahoma" w:cs="Courier New"/>
      <w:sz w:val="16"/>
      <w:szCs w:val="16"/>
    </w:rPr>
  </w:style>
  <w:style w:type="character" w:customStyle="1" w:styleId="BalloonTextChar">
    <w:name w:val="Balloon Text Char"/>
    <w:rPr>
      <w:rFonts w:ascii="Tahoma" w:hAnsi="Tahoma" w:cs="Courier New"/>
      <w:noProof w:val="0"/>
      <w:sz w:val="16"/>
      <w:szCs w:val="16"/>
      <w:lang w:val="en-GB"/>
    </w:rPr>
  </w:style>
  <w:style w:type="character" w:customStyle="1" w:styleId="normal-p-c1">
    <w:name w:val="normal-p-c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%20Mann\AppData\Local\Microsoft\Windows\Temporary%20Internet%20Files\Content.Outlook\4G3ME3PC\SFRR-E%20Letterhead%202011%20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SFRR-E Letterhead 2011 V2.dot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12 July, 1995</vt:lpstr>
      <vt:lpstr>12 July, 1995</vt:lpstr>
    </vt:vector>
  </TitlesOfParts>
  <Company>DSB Unimo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July, 1995</dc:title>
  <dc:subject/>
  <dc:creator>Giovanni Mann</dc:creator>
  <cp:keywords/>
  <cp:lastModifiedBy>Clare Hawkins</cp:lastModifiedBy>
  <cp:revision>3</cp:revision>
  <cp:lastPrinted>2013-01-17T16:58:00Z</cp:lastPrinted>
  <dcterms:created xsi:type="dcterms:W3CDTF">2026-06-30T07:04:00Z</dcterms:created>
  <dcterms:modified xsi:type="dcterms:W3CDTF">2026-06-30T07:05:00Z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